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0C28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6E841776" wp14:editId="5C8509D8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3BEEB" w14:textId="2DFF7840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r w:rsidR="008460F4" w:rsidRPr="00193EF3">
        <w:rPr>
          <w:color w:val="A50050" w:themeColor="text1"/>
          <w:sz w:val="16"/>
          <w:szCs w:val="16"/>
        </w:rPr>
        <w:t>//////////////////////////////////////////////////</w:t>
      </w:r>
    </w:p>
    <w:p w14:paraId="13172174" w14:textId="77777777" w:rsidR="006B568A" w:rsidRDefault="006B568A" w:rsidP="006B568A">
      <w:pPr>
        <w:pStyle w:val="Kop1"/>
        <w:numPr>
          <w:ilvl w:val="0"/>
          <w:numId w:val="0"/>
        </w:numPr>
      </w:pPr>
      <w:r>
        <w:t>Aanwezigheidslijst cliëntoverleg Integrale Jeugdhulp</w:t>
      </w:r>
    </w:p>
    <w:p w14:paraId="796B1682" w14:textId="77777777" w:rsidR="006B568A" w:rsidRDefault="006B568A" w:rsidP="006B568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  <w:lang w:val="nl-NL" w:eastAsia="nl-NL"/>
        </w:rPr>
      </w:pPr>
      <w:r>
        <w:rPr>
          <w:rFonts w:eastAsia="Times New Roman" w:cstheme="minorHAnsi"/>
          <w:sz w:val="20"/>
          <w:szCs w:val="20"/>
          <w:lang w:val="nl-NL" w:eastAsia="nl-NL"/>
        </w:rPr>
        <w:t>Datum overleg :</w:t>
      </w:r>
      <w:r>
        <w:rPr>
          <w:rFonts w:eastAsia="Times New Roman" w:cstheme="minorHAnsi"/>
          <w:sz w:val="20"/>
          <w:szCs w:val="20"/>
          <w:lang w:val="nl-NL" w:eastAsia="nl-NL"/>
        </w:rPr>
        <w:tab/>
      </w:r>
      <w:r>
        <w:rPr>
          <w:rFonts w:eastAsia="Times New Roman" w:cstheme="minorHAnsi"/>
          <w:sz w:val="20"/>
          <w:szCs w:val="20"/>
          <w:lang w:val="nl-NL" w:eastAsia="nl-NL"/>
        </w:rPr>
        <w:tab/>
      </w:r>
      <w:r>
        <w:rPr>
          <w:rFonts w:eastAsia="Times New Roman" w:cstheme="minorHAnsi"/>
          <w:sz w:val="20"/>
          <w:szCs w:val="20"/>
          <w:lang w:val="nl-NL" w:eastAsia="nl-NL"/>
        </w:rPr>
        <w:tab/>
      </w:r>
      <w:r>
        <w:rPr>
          <w:rFonts w:eastAsia="Times New Roman" w:cstheme="minorHAnsi"/>
          <w:sz w:val="20"/>
          <w:szCs w:val="20"/>
          <w:lang w:val="nl-NL" w:eastAsia="nl-NL"/>
        </w:rPr>
        <w:tab/>
      </w:r>
      <w:r>
        <w:rPr>
          <w:rFonts w:eastAsia="Times New Roman" w:cstheme="minorHAnsi"/>
          <w:sz w:val="20"/>
          <w:szCs w:val="20"/>
          <w:lang w:val="nl-NL" w:eastAsia="nl-NL"/>
        </w:rPr>
        <w:tab/>
        <w:t xml:space="preserve">referentienummer: </w:t>
      </w:r>
    </w:p>
    <w:p w14:paraId="1C4B8259" w14:textId="77777777" w:rsidR="006B568A" w:rsidRDefault="006B568A" w:rsidP="006B568A">
      <w:pPr>
        <w:spacing w:after="0" w:line="240" w:lineRule="auto"/>
        <w:rPr>
          <w:rFonts w:eastAsia="Times New Roman" w:cstheme="minorHAnsi"/>
          <w:sz w:val="20"/>
          <w:szCs w:val="20"/>
          <w:lang w:val="nl-NL" w:eastAsia="nl-NL"/>
        </w:rPr>
      </w:pPr>
    </w:p>
    <w:tbl>
      <w:tblPr>
        <w:tblStyle w:val="Tabelrasterlicht"/>
        <w:tblW w:w="14328" w:type="dxa"/>
        <w:tblInd w:w="-5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68"/>
        <w:gridCol w:w="3355"/>
        <w:gridCol w:w="4677"/>
        <w:gridCol w:w="3544"/>
        <w:gridCol w:w="2284"/>
      </w:tblGrid>
      <w:tr w:rsidR="006B568A" w:rsidRPr="00B70098" w14:paraId="479012F9" w14:textId="77777777" w:rsidTr="000A3BDA">
        <w:tc>
          <w:tcPr>
            <w:tcW w:w="14328" w:type="dxa"/>
            <w:gridSpan w:val="5"/>
          </w:tcPr>
          <w:p w14:paraId="17D45365" w14:textId="77777777" w:rsidR="006B568A" w:rsidRPr="00B70098" w:rsidRDefault="006B568A" w:rsidP="00D85778">
            <w:pPr>
              <w:spacing w:after="0"/>
            </w:pPr>
            <w:r w:rsidRPr="00B70098">
              <w:t>Overleg van: (voornaam en naam minderjarige)</w:t>
            </w:r>
          </w:p>
        </w:tc>
      </w:tr>
      <w:tr w:rsidR="006B568A" w:rsidRPr="00B70098" w14:paraId="27F6F072" w14:textId="77777777" w:rsidTr="000A3BDA">
        <w:tc>
          <w:tcPr>
            <w:tcW w:w="14328" w:type="dxa"/>
            <w:gridSpan w:val="5"/>
          </w:tcPr>
          <w:p w14:paraId="7D34A6A8" w14:textId="77777777" w:rsidR="006B568A" w:rsidRPr="00B70098" w:rsidRDefault="006B568A" w:rsidP="00D85778">
            <w:pPr>
              <w:spacing w:after="0"/>
              <w:rPr>
                <w:rStyle w:val="Intensieveverwijzing"/>
              </w:rPr>
            </w:pPr>
            <w:r w:rsidRPr="00B70098">
              <w:rPr>
                <w:rStyle w:val="Intensieveverwijzing"/>
              </w:rPr>
              <w:t>Iedereen die aanwezig is gaat akkoord met de spelregels.</w:t>
            </w:r>
          </w:p>
          <w:p w14:paraId="67EA70D1" w14:textId="77777777" w:rsidR="006B568A" w:rsidRPr="00B70098" w:rsidRDefault="006B568A" w:rsidP="00D85778">
            <w:pPr>
              <w:spacing w:after="0"/>
            </w:pPr>
            <w:r w:rsidRPr="00B70098">
              <w:t>Om een overleg goed te laten verlopen spreken we spelregels af.</w:t>
            </w:r>
            <w:r>
              <w:t xml:space="preserve"> </w:t>
            </w:r>
            <w:r w:rsidRPr="00B70098">
              <w:t>We verwachten van iedere deelnemer dat hij zich hieraan houdt.</w:t>
            </w:r>
            <w:r>
              <w:t xml:space="preserve"> </w:t>
            </w:r>
            <w:r w:rsidRPr="00B70098">
              <w:t>De voorzitter bewaakt de spelregels. Hij kan jou hierover meer uitleg geven.</w:t>
            </w:r>
            <w:r>
              <w:t xml:space="preserve"> </w:t>
            </w:r>
            <w:r w:rsidRPr="00B70098">
              <w:t>Schrijf hieronder je naam, je relatie tot de minderjarige en/of ouder en teken voor akkoord.</w:t>
            </w:r>
          </w:p>
        </w:tc>
      </w:tr>
      <w:tr w:rsidR="006B568A" w:rsidRPr="00B70098" w14:paraId="34B0E92B" w14:textId="77777777" w:rsidTr="000A3BDA">
        <w:tc>
          <w:tcPr>
            <w:tcW w:w="468" w:type="dxa"/>
          </w:tcPr>
          <w:p w14:paraId="47731C2E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3355" w:type="dxa"/>
            <w:hideMark/>
          </w:tcPr>
          <w:p w14:paraId="260CF797" w14:textId="77777777" w:rsidR="006B568A" w:rsidRPr="00B70098" w:rsidRDefault="006B568A" w:rsidP="00D85778">
            <w:pPr>
              <w:spacing w:after="0"/>
              <w:rPr>
                <w:b/>
                <w:bCs/>
              </w:rPr>
            </w:pPr>
            <w:r w:rsidRPr="00B70098">
              <w:rPr>
                <w:b/>
                <w:bCs/>
              </w:rPr>
              <w:t>Naam en voornaam</w:t>
            </w:r>
          </w:p>
        </w:tc>
        <w:tc>
          <w:tcPr>
            <w:tcW w:w="4677" w:type="dxa"/>
            <w:hideMark/>
          </w:tcPr>
          <w:p w14:paraId="5A831E64" w14:textId="77777777" w:rsidR="006B568A" w:rsidRPr="00B70098" w:rsidRDefault="006B568A" w:rsidP="00D85778">
            <w:pPr>
              <w:spacing w:after="0"/>
              <w:rPr>
                <w:b/>
                <w:bCs/>
              </w:rPr>
            </w:pPr>
            <w:r w:rsidRPr="00B70098">
              <w:rPr>
                <w:b/>
                <w:bCs/>
              </w:rPr>
              <w:t>Mijn relatie tot het kind/de jongere/ouders</w:t>
            </w:r>
          </w:p>
        </w:tc>
        <w:tc>
          <w:tcPr>
            <w:tcW w:w="3544" w:type="dxa"/>
          </w:tcPr>
          <w:p w14:paraId="7331C78E" w14:textId="77777777" w:rsidR="006B568A" w:rsidRPr="00B70098" w:rsidRDefault="006B568A" w:rsidP="00D85778">
            <w:pPr>
              <w:spacing w:after="0"/>
              <w:rPr>
                <w:b/>
                <w:bCs/>
              </w:rPr>
            </w:pPr>
            <w:r w:rsidRPr="00B70098">
              <w:rPr>
                <w:b/>
                <w:bCs/>
              </w:rPr>
              <w:t>Ik ga akkoord met de spelregels</w:t>
            </w:r>
          </w:p>
        </w:tc>
        <w:tc>
          <w:tcPr>
            <w:tcW w:w="2284" w:type="dxa"/>
            <w:hideMark/>
          </w:tcPr>
          <w:p w14:paraId="57C17BA2" w14:textId="77777777" w:rsidR="006B568A" w:rsidRPr="00B70098" w:rsidRDefault="006B568A" w:rsidP="00D85778">
            <w:pPr>
              <w:spacing w:after="0"/>
              <w:rPr>
                <w:b/>
                <w:bCs/>
              </w:rPr>
            </w:pPr>
            <w:r w:rsidRPr="00B70098">
              <w:rPr>
                <w:b/>
                <w:bCs/>
              </w:rPr>
              <w:t>Opmerking</w:t>
            </w:r>
          </w:p>
        </w:tc>
      </w:tr>
      <w:tr w:rsidR="006B568A" w:rsidRPr="00B70098" w14:paraId="22CC518F" w14:textId="77777777" w:rsidTr="000A3BDA">
        <w:tc>
          <w:tcPr>
            <w:tcW w:w="468" w:type="dxa"/>
            <w:hideMark/>
          </w:tcPr>
          <w:p w14:paraId="01EDDF02" w14:textId="77777777" w:rsidR="006B568A" w:rsidRPr="00B70098" w:rsidRDefault="006B568A" w:rsidP="00D85778">
            <w:pPr>
              <w:spacing w:after="0"/>
            </w:pPr>
            <w:r w:rsidRPr="00B70098">
              <w:t>1</w:t>
            </w:r>
          </w:p>
        </w:tc>
        <w:tc>
          <w:tcPr>
            <w:tcW w:w="3355" w:type="dxa"/>
          </w:tcPr>
          <w:p w14:paraId="1D90EEAD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4677" w:type="dxa"/>
          </w:tcPr>
          <w:p w14:paraId="5C211700" w14:textId="77777777" w:rsidR="006B568A" w:rsidRPr="00B70098" w:rsidRDefault="006B568A" w:rsidP="00D85778">
            <w:pPr>
              <w:spacing w:after="0"/>
            </w:pPr>
            <w:r w:rsidRPr="00B70098">
              <w:t>Jongere zelf</w:t>
            </w:r>
          </w:p>
        </w:tc>
        <w:tc>
          <w:tcPr>
            <w:tcW w:w="3544" w:type="dxa"/>
          </w:tcPr>
          <w:p w14:paraId="7C7C35A9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2284" w:type="dxa"/>
          </w:tcPr>
          <w:p w14:paraId="44238C5B" w14:textId="77777777" w:rsidR="006B568A" w:rsidRPr="00B70098" w:rsidRDefault="006B568A" w:rsidP="00D85778">
            <w:pPr>
              <w:spacing w:after="0"/>
            </w:pPr>
          </w:p>
        </w:tc>
      </w:tr>
      <w:tr w:rsidR="006B568A" w:rsidRPr="00B70098" w14:paraId="7391E770" w14:textId="77777777" w:rsidTr="000A3BDA">
        <w:tc>
          <w:tcPr>
            <w:tcW w:w="468" w:type="dxa"/>
            <w:hideMark/>
          </w:tcPr>
          <w:p w14:paraId="13618DE7" w14:textId="77777777" w:rsidR="006B568A" w:rsidRPr="00B70098" w:rsidRDefault="006B568A" w:rsidP="00D85778">
            <w:pPr>
              <w:spacing w:after="0"/>
            </w:pPr>
            <w:r w:rsidRPr="00B70098">
              <w:t>2</w:t>
            </w:r>
          </w:p>
        </w:tc>
        <w:tc>
          <w:tcPr>
            <w:tcW w:w="3355" w:type="dxa"/>
          </w:tcPr>
          <w:p w14:paraId="208D9E2D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4677" w:type="dxa"/>
          </w:tcPr>
          <w:p w14:paraId="73F9F438" w14:textId="77777777" w:rsidR="006B568A" w:rsidRPr="00B70098" w:rsidRDefault="006B568A" w:rsidP="00D85778">
            <w:pPr>
              <w:spacing w:after="0"/>
            </w:pPr>
            <w:r w:rsidRPr="00B70098">
              <w:t>Vader</w:t>
            </w:r>
          </w:p>
        </w:tc>
        <w:tc>
          <w:tcPr>
            <w:tcW w:w="3544" w:type="dxa"/>
          </w:tcPr>
          <w:p w14:paraId="571AFA4F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2284" w:type="dxa"/>
          </w:tcPr>
          <w:p w14:paraId="41018D2E" w14:textId="77777777" w:rsidR="006B568A" w:rsidRPr="00B70098" w:rsidRDefault="006B568A" w:rsidP="00D85778">
            <w:pPr>
              <w:spacing w:after="0"/>
            </w:pPr>
          </w:p>
        </w:tc>
      </w:tr>
      <w:tr w:rsidR="006B568A" w:rsidRPr="00B70098" w14:paraId="2EAB46AD" w14:textId="77777777" w:rsidTr="000A3BDA">
        <w:tc>
          <w:tcPr>
            <w:tcW w:w="468" w:type="dxa"/>
            <w:hideMark/>
          </w:tcPr>
          <w:p w14:paraId="3F68A9B3" w14:textId="77777777" w:rsidR="006B568A" w:rsidRPr="00B70098" w:rsidRDefault="006B568A" w:rsidP="00D85778">
            <w:pPr>
              <w:spacing w:after="0"/>
            </w:pPr>
            <w:r w:rsidRPr="00B70098">
              <w:t>3</w:t>
            </w:r>
          </w:p>
        </w:tc>
        <w:tc>
          <w:tcPr>
            <w:tcW w:w="3355" w:type="dxa"/>
          </w:tcPr>
          <w:p w14:paraId="2D43152A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4677" w:type="dxa"/>
          </w:tcPr>
          <w:p w14:paraId="018FBDA2" w14:textId="77777777" w:rsidR="006B568A" w:rsidRPr="00B70098" w:rsidRDefault="006B568A" w:rsidP="00D85778">
            <w:pPr>
              <w:spacing w:after="0"/>
            </w:pPr>
            <w:r w:rsidRPr="00B70098">
              <w:t>Moeder</w:t>
            </w:r>
          </w:p>
        </w:tc>
        <w:tc>
          <w:tcPr>
            <w:tcW w:w="3544" w:type="dxa"/>
          </w:tcPr>
          <w:p w14:paraId="026AAD5F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2284" w:type="dxa"/>
          </w:tcPr>
          <w:p w14:paraId="5189CDDC" w14:textId="77777777" w:rsidR="006B568A" w:rsidRPr="00B70098" w:rsidRDefault="006B568A" w:rsidP="00D85778">
            <w:pPr>
              <w:spacing w:after="0"/>
            </w:pPr>
          </w:p>
        </w:tc>
      </w:tr>
      <w:tr w:rsidR="006B568A" w:rsidRPr="00B70098" w14:paraId="46D96274" w14:textId="77777777" w:rsidTr="000A3BDA">
        <w:tc>
          <w:tcPr>
            <w:tcW w:w="468" w:type="dxa"/>
            <w:hideMark/>
          </w:tcPr>
          <w:p w14:paraId="7BC32C97" w14:textId="77777777" w:rsidR="006B568A" w:rsidRPr="00B70098" w:rsidRDefault="006B568A" w:rsidP="00D85778">
            <w:pPr>
              <w:spacing w:after="0"/>
            </w:pPr>
            <w:r w:rsidRPr="00B70098">
              <w:t>4</w:t>
            </w:r>
          </w:p>
        </w:tc>
        <w:tc>
          <w:tcPr>
            <w:tcW w:w="3355" w:type="dxa"/>
          </w:tcPr>
          <w:p w14:paraId="0992A395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4677" w:type="dxa"/>
          </w:tcPr>
          <w:p w14:paraId="599A2F05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3544" w:type="dxa"/>
          </w:tcPr>
          <w:p w14:paraId="0B0AACE2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2284" w:type="dxa"/>
          </w:tcPr>
          <w:p w14:paraId="33971A51" w14:textId="77777777" w:rsidR="006B568A" w:rsidRPr="00B70098" w:rsidRDefault="006B568A" w:rsidP="00D85778">
            <w:pPr>
              <w:spacing w:after="0"/>
            </w:pPr>
          </w:p>
        </w:tc>
      </w:tr>
      <w:tr w:rsidR="006B568A" w:rsidRPr="00B70098" w14:paraId="08EDCB8D" w14:textId="77777777" w:rsidTr="000A3BDA">
        <w:tc>
          <w:tcPr>
            <w:tcW w:w="468" w:type="dxa"/>
            <w:hideMark/>
          </w:tcPr>
          <w:p w14:paraId="1CA2CB7E" w14:textId="77777777" w:rsidR="006B568A" w:rsidRPr="00B70098" w:rsidRDefault="006B568A" w:rsidP="00D85778">
            <w:pPr>
              <w:spacing w:after="0"/>
            </w:pPr>
            <w:r w:rsidRPr="00B70098">
              <w:t>5</w:t>
            </w:r>
          </w:p>
        </w:tc>
        <w:tc>
          <w:tcPr>
            <w:tcW w:w="3355" w:type="dxa"/>
          </w:tcPr>
          <w:p w14:paraId="2C6561F6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4677" w:type="dxa"/>
          </w:tcPr>
          <w:p w14:paraId="486BF541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3544" w:type="dxa"/>
          </w:tcPr>
          <w:p w14:paraId="70ACA51D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2284" w:type="dxa"/>
          </w:tcPr>
          <w:p w14:paraId="2A4735F5" w14:textId="77777777" w:rsidR="006B568A" w:rsidRPr="00B70098" w:rsidRDefault="006B568A" w:rsidP="00D85778">
            <w:pPr>
              <w:spacing w:after="0"/>
            </w:pPr>
          </w:p>
        </w:tc>
      </w:tr>
      <w:tr w:rsidR="006B568A" w:rsidRPr="00B70098" w14:paraId="07F4F95E" w14:textId="77777777" w:rsidTr="000A3BDA">
        <w:trPr>
          <w:trHeight w:val="526"/>
        </w:trPr>
        <w:tc>
          <w:tcPr>
            <w:tcW w:w="468" w:type="dxa"/>
            <w:hideMark/>
          </w:tcPr>
          <w:p w14:paraId="25A6A802" w14:textId="77777777" w:rsidR="006B568A" w:rsidRPr="00B70098" w:rsidRDefault="006B568A" w:rsidP="00D85778">
            <w:pPr>
              <w:spacing w:after="0"/>
            </w:pPr>
            <w:r w:rsidRPr="00B70098">
              <w:t>6</w:t>
            </w:r>
          </w:p>
        </w:tc>
        <w:tc>
          <w:tcPr>
            <w:tcW w:w="3355" w:type="dxa"/>
          </w:tcPr>
          <w:p w14:paraId="058808A8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4677" w:type="dxa"/>
          </w:tcPr>
          <w:p w14:paraId="4EC0C3C9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3544" w:type="dxa"/>
          </w:tcPr>
          <w:p w14:paraId="5423DD0C" w14:textId="77777777" w:rsidR="006B568A" w:rsidRPr="00B70098" w:rsidRDefault="006B568A" w:rsidP="00D85778">
            <w:pPr>
              <w:spacing w:after="0"/>
            </w:pPr>
          </w:p>
        </w:tc>
        <w:tc>
          <w:tcPr>
            <w:tcW w:w="2284" w:type="dxa"/>
          </w:tcPr>
          <w:p w14:paraId="7EE3E5D4" w14:textId="77777777" w:rsidR="006B568A" w:rsidRPr="00B70098" w:rsidRDefault="006B568A" w:rsidP="00D85778">
            <w:pPr>
              <w:spacing w:after="0"/>
            </w:pPr>
          </w:p>
        </w:tc>
      </w:tr>
      <w:tr w:rsidR="006B568A" w:rsidRPr="00B70098" w14:paraId="7FB25D2E" w14:textId="77777777" w:rsidTr="000A3BDA">
        <w:trPr>
          <w:trHeight w:val="406"/>
        </w:trPr>
        <w:tc>
          <w:tcPr>
            <w:tcW w:w="14328" w:type="dxa"/>
            <w:gridSpan w:val="5"/>
          </w:tcPr>
          <w:p w14:paraId="5C0F4EA8" w14:textId="37021D78" w:rsidR="006B568A" w:rsidRPr="00B70098" w:rsidRDefault="006B568A" w:rsidP="00D85778">
            <w:pPr>
              <w:spacing w:after="0"/>
            </w:pPr>
            <w:r w:rsidRPr="00B70098">
              <w:lastRenderedPageBreak/>
              <w:t>Verontschuldigd</w:t>
            </w:r>
            <w:r>
              <w:t>:</w:t>
            </w:r>
          </w:p>
          <w:p w14:paraId="196CD84A" w14:textId="77777777" w:rsidR="006B568A" w:rsidRPr="00B70098" w:rsidRDefault="006B568A" w:rsidP="006B568A">
            <w:pPr>
              <w:spacing w:after="0"/>
            </w:pPr>
          </w:p>
        </w:tc>
      </w:tr>
    </w:tbl>
    <w:p w14:paraId="78ADA6CB" w14:textId="77777777" w:rsidR="006B568A" w:rsidRPr="00B70098" w:rsidRDefault="006B568A" w:rsidP="006B568A">
      <w:pPr>
        <w:pStyle w:val="Kop2"/>
      </w:pPr>
      <w:r w:rsidRPr="00B70098">
        <w:t>Voor we van start gaan</w:t>
      </w:r>
    </w:p>
    <w:p w14:paraId="38E4A7F7" w14:textId="77777777" w:rsidR="006B568A" w:rsidRPr="00B70098" w:rsidRDefault="006B568A" w:rsidP="006B568A">
      <w:r w:rsidRPr="00B70098">
        <w:t>De voorzitter vraagt aan ouders en/of jongere :</w:t>
      </w:r>
    </w:p>
    <w:p w14:paraId="370C9010" w14:textId="77777777" w:rsidR="006B568A" w:rsidRPr="00B70098" w:rsidRDefault="000A3BDA" w:rsidP="006B568A">
      <w:pPr>
        <w:spacing w:after="0"/>
      </w:pPr>
      <w:sdt>
        <w:sdtPr>
          <w:id w:val="-14358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68A">
            <w:rPr>
              <w:rFonts w:ascii="MS Gothic" w:eastAsia="MS Gothic" w:hAnsi="MS Gothic" w:hint="eastAsia"/>
            </w:rPr>
            <w:t>☐</w:t>
          </w:r>
        </w:sdtContent>
      </w:sdt>
      <w:r w:rsidR="006B568A">
        <w:t xml:space="preserve"> </w:t>
      </w:r>
      <w:r w:rsidR="006B568A" w:rsidRPr="00B70098">
        <w:t>Jullie zijn akkoord met de aanwezigheid van de anderen?</w:t>
      </w:r>
    </w:p>
    <w:p w14:paraId="77FF8DC6" w14:textId="77777777" w:rsidR="006B568A" w:rsidRPr="00B70098" w:rsidRDefault="000A3BDA" w:rsidP="006B568A">
      <w:pPr>
        <w:spacing w:after="0"/>
      </w:pPr>
      <w:sdt>
        <w:sdtPr>
          <w:id w:val="-42057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68A">
            <w:rPr>
              <w:rFonts w:ascii="MS Gothic" w:eastAsia="MS Gothic" w:hAnsi="MS Gothic" w:hint="eastAsia"/>
            </w:rPr>
            <w:t>☐</w:t>
          </w:r>
        </w:sdtContent>
      </w:sdt>
      <w:r w:rsidR="006B568A">
        <w:t xml:space="preserve"> </w:t>
      </w:r>
      <w:r w:rsidR="006B568A" w:rsidRPr="00B70098">
        <w:t>Jullie kregen informatie over het verloop en afspraken  van dit overleg?</w:t>
      </w:r>
    </w:p>
    <w:p w14:paraId="21EEEE93" w14:textId="77777777" w:rsidR="006B568A" w:rsidRPr="00B70098" w:rsidRDefault="000A3BDA" w:rsidP="006B568A">
      <w:pPr>
        <w:spacing w:after="0"/>
      </w:pPr>
      <w:sdt>
        <w:sdtPr>
          <w:id w:val="-186604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68A">
            <w:rPr>
              <w:rFonts w:ascii="MS Gothic" w:eastAsia="MS Gothic" w:hAnsi="MS Gothic" w:hint="eastAsia"/>
            </w:rPr>
            <w:t>☐</w:t>
          </w:r>
        </w:sdtContent>
      </w:sdt>
      <w:r w:rsidR="006B568A">
        <w:t xml:space="preserve"> </w:t>
      </w:r>
      <w:r w:rsidR="006B568A" w:rsidRPr="00B70098">
        <w:t>Jullie kregen de deontologische code toegestuurd?</w:t>
      </w:r>
    </w:p>
    <w:p w14:paraId="66434ACD" w14:textId="77777777" w:rsidR="006B568A" w:rsidRPr="00B70098" w:rsidRDefault="000A3BDA" w:rsidP="006B568A">
      <w:pPr>
        <w:spacing w:after="0"/>
      </w:pPr>
      <w:sdt>
        <w:sdtPr>
          <w:id w:val="84328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68A">
            <w:rPr>
              <w:rFonts w:ascii="MS Gothic" w:eastAsia="MS Gothic" w:hAnsi="MS Gothic" w:hint="eastAsia"/>
            </w:rPr>
            <w:t>☐</w:t>
          </w:r>
        </w:sdtContent>
      </w:sdt>
      <w:r w:rsidR="006B568A">
        <w:t xml:space="preserve"> </w:t>
      </w:r>
      <w:r w:rsidR="006B568A" w:rsidRPr="00B70098">
        <w:t>Jullie bereidden het overleg voor met jullie hulpverlener?</w:t>
      </w:r>
    </w:p>
    <w:p w14:paraId="3E998CAA" w14:textId="77777777" w:rsidR="006B568A" w:rsidRPr="00B70098" w:rsidRDefault="000A3BDA" w:rsidP="006B568A">
      <w:pPr>
        <w:spacing w:after="0"/>
      </w:pPr>
      <w:sdt>
        <w:sdtPr>
          <w:id w:val="18141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68A">
            <w:rPr>
              <w:rFonts w:ascii="MS Gothic" w:eastAsia="MS Gothic" w:hAnsi="MS Gothic" w:hint="eastAsia"/>
            </w:rPr>
            <w:t>☐</w:t>
          </w:r>
        </w:sdtContent>
      </w:sdt>
      <w:r w:rsidR="006B568A">
        <w:t xml:space="preserve"> </w:t>
      </w:r>
      <w:r w:rsidR="006B568A" w:rsidRPr="00B70098">
        <w:t>Jullie weten dat de hulpverleners gebonden zijn aan het gedeeld beroepsgeheim?</w:t>
      </w:r>
    </w:p>
    <w:p w14:paraId="23B628B5" w14:textId="77777777" w:rsidR="006B568A" w:rsidRPr="00B70098" w:rsidRDefault="000A3BDA" w:rsidP="006B568A">
      <w:pPr>
        <w:spacing w:after="0"/>
      </w:pPr>
      <w:sdt>
        <w:sdtPr>
          <w:id w:val="167036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68A">
            <w:rPr>
              <w:rFonts w:ascii="MS Gothic" w:eastAsia="MS Gothic" w:hAnsi="MS Gothic" w:hint="eastAsia"/>
            </w:rPr>
            <w:t>☐</w:t>
          </w:r>
        </w:sdtContent>
      </w:sdt>
      <w:r w:rsidR="006B568A">
        <w:t xml:space="preserve"> </w:t>
      </w:r>
      <w:r w:rsidR="006B568A" w:rsidRPr="00B70098">
        <w:t>Jullie weten dat enkel informatie die belangrijk is voor dit overleg wordt besproken of doorgegeven?</w:t>
      </w:r>
    </w:p>
    <w:p w14:paraId="1E445E27" w14:textId="77777777" w:rsidR="006B568A" w:rsidRPr="00B70098" w:rsidRDefault="000A3BDA" w:rsidP="006B568A">
      <w:pPr>
        <w:spacing w:after="0"/>
      </w:pPr>
      <w:sdt>
        <w:sdtPr>
          <w:id w:val="-22592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68A">
            <w:rPr>
              <w:rFonts w:ascii="MS Gothic" w:eastAsia="MS Gothic" w:hAnsi="MS Gothic" w:hint="eastAsia"/>
            </w:rPr>
            <w:t>☐</w:t>
          </w:r>
        </w:sdtContent>
      </w:sdt>
      <w:r w:rsidR="006B568A">
        <w:t xml:space="preserve"> </w:t>
      </w:r>
      <w:r w:rsidR="006B568A" w:rsidRPr="00B70098">
        <w:t>Ben je niet tevreden over het overleg dan kan je dit melden bij jullie hulpverlener.</w:t>
      </w:r>
    </w:p>
    <w:p w14:paraId="3FDCD310" w14:textId="77777777" w:rsidR="006B568A" w:rsidRPr="00B70098" w:rsidRDefault="000A3BDA" w:rsidP="006B568A">
      <w:pPr>
        <w:spacing w:after="0"/>
      </w:pPr>
      <w:sdt>
        <w:sdtPr>
          <w:id w:val="-157017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68A">
            <w:rPr>
              <w:rFonts w:ascii="MS Gothic" w:eastAsia="MS Gothic" w:hAnsi="MS Gothic" w:hint="eastAsia"/>
            </w:rPr>
            <w:t>☐</w:t>
          </w:r>
        </w:sdtContent>
      </w:sdt>
      <w:r w:rsidR="006B568A">
        <w:t xml:space="preserve"> </w:t>
      </w:r>
      <w:r w:rsidR="006B568A" w:rsidRPr="00B70098">
        <w:t>Als voorzitter bewaak ik de spelregels tijdens het overleg.</w:t>
      </w:r>
    </w:p>
    <w:p w14:paraId="1599DEF0" w14:textId="77777777" w:rsidR="006B568A" w:rsidRPr="00B70098" w:rsidRDefault="000A3BDA" w:rsidP="006B568A">
      <w:pPr>
        <w:spacing w:after="0"/>
      </w:pPr>
      <w:sdt>
        <w:sdtPr>
          <w:id w:val="131668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68A">
            <w:rPr>
              <w:rFonts w:ascii="MS Gothic" w:eastAsia="MS Gothic" w:hAnsi="MS Gothic" w:hint="eastAsia"/>
            </w:rPr>
            <w:t>☐</w:t>
          </w:r>
        </w:sdtContent>
      </w:sdt>
      <w:r w:rsidR="006B568A">
        <w:t xml:space="preserve"> </w:t>
      </w:r>
      <w:r w:rsidR="006B568A" w:rsidRPr="00B70098">
        <w:t>Als voorzitter maak ik het werkplan op en bezorg ik dit binnen de 14 dagen aan alle deelnemers.</w:t>
      </w:r>
    </w:p>
    <w:p w14:paraId="4B0A53A9" w14:textId="77777777" w:rsidR="006B568A" w:rsidRPr="00B70098" w:rsidRDefault="000A3BDA" w:rsidP="006B568A">
      <w:pPr>
        <w:spacing w:after="0"/>
      </w:pPr>
      <w:sdt>
        <w:sdtPr>
          <w:id w:val="26257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68A">
            <w:rPr>
              <w:rFonts w:ascii="MS Gothic" w:eastAsia="MS Gothic" w:hAnsi="MS Gothic" w:hint="eastAsia"/>
            </w:rPr>
            <w:t>☐</w:t>
          </w:r>
        </w:sdtContent>
      </w:sdt>
      <w:r w:rsidR="006B568A">
        <w:t xml:space="preserve"> </w:t>
      </w:r>
      <w:r w:rsidR="006B568A" w:rsidRPr="00B70098">
        <w:t>Als voorzitter houd ik jullie dossier 5 jaar bij, en niet langer dan noodzakelijk.</w:t>
      </w:r>
    </w:p>
    <w:p w14:paraId="66385641" w14:textId="77777777" w:rsidR="006B568A" w:rsidRPr="00B70098" w:rsidRDefault="006B568A" w:rsidP="006B568A">
      <w:pPr>
        <w:pStyle w:val="Kop2"/>
      </w:pPr>
      <w:r w:rsidRPr="00B70098">
        <w:t>Spelregels</w:t>
      </w:r>
    </w:p>
    <w:p w14:paraId="1A51EFFB" w14:textId="77777777" w:rsidR="006B568A" w:rsidRPr="00B70098" w:rsidRDefault="006B568A" w:rsidP="006B568A">
      <w:pPr>
        <w:pStyle w:val="Lijstalinea"/>
        <w:numPr>
          <w:ilvl w:val="0"/>
          <w:numId w:val="12"/>
        </w:numPr>
        <w:spacing w:after="0" w:line="270" w:lineRule="atLeast"/>
      </w:pPr>
      <w:r w:rsidRPr="00B70098">
        <w:t>We respecteren de rechten van het kind</w:t>
      </w:r>
    </w:p>
    <w:p w14:paraId="54702708" w14:textId="77777777" w:rsidR="006B568A" w:rsidRPr="00B70098" w:rsidRDefault="006B568A" w:rsidP="006B568A">
      <w:pPr>
        <w:pStyle w:val="Lijstalinea"/>
        <w:numPr>
          <w:ilvl w:val="0"/>
          <w:numId w:val="12"/>
        </w:numPr>
        <w:spacing w:after="0" w:line="270" w:lineRule="atLeast"/>
      </w:pPr>
      <w:r w:rsidRPr="00B70098">
        <w:t>We respecteren de rechten van ouders</w:t>
      </w:r>
    </w:p>
    <w:p w14:paraId="6D96363F" w14:textId="77777777" w:rsidR="006B568A" w:rsidRPr="00B70098" w:rsidRDefault="006B568A" w:rsidP="006B568A">
      <w:pPr>
        <w:pStyle w:val="Lijstalinea"/>
        <w:numPr>
          <w:ilvl w:val="0"/>
          <w:numId w:val="12"/>
        </w:numPr>
        <w:spacing w:after="0" w:line="270" w:lineRule="atLeast"/>
      </w:pPr>
      <w:r w:rsidRPr="00B70098">
        <w:t xml:space="preserve">We respecteren ieders grenzen </w:t>
      </w:r>
    </w:p>
    <w:p w14:paraId="36ABEEA5" w14:textId="77777777" w:rsidR="006B568A" w:rsidRPr="00B70098" w:rsidRDefault="006B568A" w:rsidP="006B568A">
      <w:pPr>
        <w:pStyle w:val="Lijstalinea"/>
        <w:numPr>
          <w:ilvl w:val="0"/>
          <w:numId w:val="12"/>
        </w:numPr>
        <w:spacing w:after="0" w:line="270" w:lineRule="atLeast"/>
      </w:pPr>
      <w:r w:rsidRPr="00B70098">
        <w:t>We bouwen verder op ideeën van anderen</w:t>
      </w:r>
    </w:p>
    <w:p w14:paraId="7CEF0F2C" w14:textId="77777777" w:rsidR="006B568A" w:rsidRPr="00B70098" w:rsidRDefault="006B568A" w:rsidP="006B568A">
      <w:pPr>
        <w:pStyle w:val="Lijstalinea"/>
        <w:numPr>
          <w:ilvl w:val="0"/>
          <w:numId w:val="12"/>
        </w:numPr>
        <w:spacing w:after="0" w:line="270" w:lineRule="atLeast"/>
      </w:pPr>
      <w:r w:rsidRPr="00B70098">
        <w:t>We voeren uit wat in het plan staat</w:t>
      </w:r>
    </w:p>
    <w:p w14:paraId="7A260603" w14:textId="77777777" w:rsidR="006B568A" w:rsidRPr="00B70098" w:rsidRDefault="006B568A" w:rsidP="006B568A">
      <w:pPr>
        <w:pStyle w:val="Lijstalinea"/>
        <w:numPr>
          <w:ilvl w:val="0"/>
          <w:numId w:val="12"/>
        </w:numPr>
        <w:spacing w:after="0" w:line="270" w:lineRule="atLeast"/>
      </w:pPr>
      <w:r w:rsidRPr="00B70098">
        <w:t>We nemen onze verantwoordelijkheid</w:t>
      </w:r>
    </w:p>
    <w:p w14:paraId="58B9E49C" w14:textId="27998AED" w:rsidR="00D70FF3" w:rsidRDefault="006B568A" w:rsidP="006B568A">
      <w:pPr>
        <w:pStyle w:val="Lijstalinea"/>
        <w:numPr>
          <w:ilvl w:val="0"/>
          <w:numId w:val="12"/>
        </w:numPr>
        <w:spacing w:after="0" w:line="270" w:lineRule="atLeast"/>
      </w:pPr>
      <w:r w:rsidRPr="00B70098">
        <w:t>We</w:t>
      </w:r>
      <w:bookmarkEnd w:id="0"/>
      <w:r w:rsidR="00487D9C">
        <w:t xml:space="preserve"> gaan vertrouwelijk om met de informatie</w:t>
      </w:r>
    </w:p>
    <w:sectPr w:rsidR="00D70FF3" w:rsidSect="000A3BDA">
      <w:headerReference w:type="even" r:id="rId11"/>
      <w:footerReference w:type="even" r:id="rId12"/>
      <w:pgSz w:w="16838" w:h="11906" w:orient="landscape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8129" w14:textId="77777777" w:rsidR="00D50E8D" w:rsidRDefault="00D50E8D" w:rsidP="003D7175">
      <w:pPr>
        <w:spacing w:after="0" w:line="240" w:lineRule="auto"/>
      </w:pPr>
      <w:r>
        <w:separator/>
      </w:r>
    </w:p>
  </w:endnote>
  <w:endnote w:type="continuationSeparator" w:id="0">
    <w:p w14:paraId="3887D047" w14:textId="77777777" w:rsidR="00D50E8D" w:rsidRDefault="00D50E8D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9884C047-B982-472D-B1C2-0B1E4BC46A1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AB18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D6CA1" w14:textId="77777777" w:rsidR="00D50E8D" w:rsidRDefault="00D50E8D" w:rsidP="003D7175">
      <w:pPr>
        <w:spacing w:after="0" w:line="240" w:lineRule="auto"/>
      </w:pPr>
      <w:r>
        <w:separator/>
      </w:r>
    </w:p>
  </w:footnote>
  <w:footnote w:type="continuationSeparator" w:id="0">
    <w:p w14:paraId="2B438E01" w14:textId="77777777" w:rsidR="00D50E8D" w:rsidRDefault="00D50E8D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81B6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2DA3"/>
    <w:multiLevelType w:val="hybridMultilevel"/>
    <w:tmpl w:val="96084D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39889529">
    <w:abstractNumId w:val="10"/>
  </w:num>
  <w:num w:numId="2" w16cid:durableId="149904630">
    <w:abstractNumId w:val="5"/>
  </w:num>
  <w:num w:numId="3" w16cid:durableId="588999956">
    <w:abstractNumId w:val="11"/>
  </w:num>
  <w:num w:numId="4" w16cid:durableId="1781412566">
    <w:abstractNumId w:val="9"/>
  </w:num>
  <w:num w:numId="5" w16cid:durableId="1401443349">
    <w:abstractNumId w:val="3"/>
  </w:num>
  <w:num w:numId="6" w16cid:durableId="1652129459">
    <w:abstractNumId w:val="0"/>
  </w:num>
  <w:num w:numId="7" w16cid:durableId="834959547">
    <w:abstractNumId w:val="8"/>
  </w:num>
  <w:num w:numId="8" w16cid:durableId="640770139">
    <w:abstractNumId w:val="6"/>
  </w:num>
  <w:num w:numId="9" w16cid:durableId="263806236">
    <w:abstractNumId w:val="4"/>
  </w:num>
  <w:num w:numId="10" w16cid:durableId="2018917927">
    <w:abstractNumId w:val="1"/>
  </w:num>
  <w:num w:numId="11" w16cid:durableId="580020092">
    <w:abstractNumId w:val="7"/>
  </w:num>
  <w:num w:numId="12" w16cid:durableId="33345907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87"/>
    <w:rsid w:val="000507AB"/>
    <w:rsid w:val="0008063E"/>
    <w:rsid w:val="0008265E"/>
    <w:rsid w:val="000A3BDA"/>
    <w:rsid w:val="000D26D8"/>
    <w:rsid w:val="000D68EF"/>
    <w:rsid w:val="00105365"/>
    <w:rsid w:val="00146687"/>
    <w:rsid w:val="00193EF3"/>
    <w:rsid w:val="001C482A"/>
    <w:rsid w:val="0022623F"/>
    <w:rsid w:val="002A528F"/>
    <w:rsid w:val="003D7175"/>
    <w:rsid w:val="00451460"/>
    <w:rsid w:val="00467133"/>
    <w:rsid w:val="00487D9C"/>
    <w:rsid w:val="004D1B10"/>
    <w:rsid w:val="004D32DC"/>
    <w:rsid w:val="004F26F7"/>
    <w:rsid w:val="00581AE9"/>
    <w:rsid w:val="005D47BD"/>
    <w:rsid w:val="00614229"/>
    <w:rsid w:val="00644273"/>
    <w:rsid w:val="006477BA"/>
    <w:rsid w:val="006B568A"/>
    <w:rsid w:val="006C19E5"/>
    <w:rsid w:val="006E2066"/>
    <w:rsid w:val="006E442F"/>
    <w:rsid w:val="00762140"/>
    <w:rsid w:val="008460F4"/>
    <w:rsid w:val="008843F3"/>
    <w:rsid w:val="008B6971"/>
    <w:rsid w:val="0091017C"/>
    <w:rsid w:val="00940A53"/>
    <w:rsid w:val="009B0D00"/>
    <w:rsid w:val="009B7162"/>
    <w:rsid w:val="009C4BE6"/>
    <w:rsid w:val="00A1422D"/>
    <w:rsid w:val="00A65D89"/>
    <w:rsid w:val="00AA32D6"/>
    <w:rsid w:val="00B95E69"/>
    <w:rsid w:val="00C547AB"/>
    <w:rsid w:val="00D1489D"/>
    <w:rsid w:val="00D179B1"/>
    <w:rsid w:val="00D50E8D"/>
    <w:rsid w:val="00D70FF3"/>
    <w:rsid w:val="00D94545"/>
    <w:rsid w:val="00DA486B"/>
    <w:rsid w:val="00E32CFC"/>
    <w:rsid w:val="00E33FB3"/>
    <w:rsid w:val="00E848D4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D9F3C"/>
  <w15:chartTrackingRefBased/>
  <w15:docId w15:val="{6A361E88-369C-4495-B0F1-51BD068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character" w:styleId="Intensieveverwijzing">
    <w:name w:val="Intense Reference"/>
    <w:basedOn w:val="Standaardalinea-lettertype"/>
    <w:uiPriority w:val="32"/>
    <w:qFormat/>
    <w:rsid w:val="006B568A"/>
    <w:rPr>
      <w:b/>
      <w:bCs/>
      <w:smallCaps/>
      <w:color w:val="A50050" w:themeColor="text1"/>
      <w:spacing w:val="5"/>
      <w:bdr w:val="none" w:sz="0" w:space="0" w:color="auto"/>
      <w:shd w:val="clear" w:color="auto" w:fill="63DEDE" w:themeFill="accent2" w:themeFillTint="99"/>
    </w:rPr>
  </w:style>
  <w:style w:type="table" w:styleId="Tabelrasterlicht">
    <w:name w:val="Grid Table Light"/>
    <w:basedOn w:val="Standaardtabel"/>
    <w:uiPriority w:val="40"/>
    <w:rsid w:val="006B56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2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Jintse Lievens</dc:creator>
  <cp:keywords/>
  <dc:description/>
  <cp:lastModifiedBy>Jintse Lievens</cp:lastModifiedBy>
  <cp:revision>8</cp:revision>
  <dcterms:created xsi:type="dcterms:W3CDTF">2025-03-26T13:15:00Z</dcterms:created>
  <dcterms:modified xsi:type="dcterms:W3CDTF">2025-03-26T13:22:00Z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