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0C28"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6E841776" wp14:editId="5C8509D8">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978FFD9" w14:textId="77777777" w:rsidR="003D7175" w:rsidRPr="00193EF3" w:rsidRDefault="003D7175" w:rsidP="003D7175">
      <w:pPr>
        <w:rPr>
          <w:color w:val="A50050" w:themeColor="text1"/>
          <w:sz w:val="16"/>
          <w:szCs w:val="16"/>
        </w:rPr>
        <w:sectPr w:rsidR="003D7175" w:rsidRPr="00193EF3" w:rsidSect="003D7175">
          <w:footerReference w:type="even" r:id="rId11"/>
          <w:footerReference w:type="default" r:id="rId12"/>
          <w:footerReference w:type="first" r:id="rId13"/>
          <w:pgSz w:w="11906" w:h="16838"/>
          <w:pgMar w:top="851" w:right="851" w:bottom="2268" w:left="1134" w:header="709" w:footer="709" w:gutter="0"/>
          <w:cols w:space="708"/>
          <w:titlePg/>
          <w:docGrid w:linePitch="360"/>
        </w:sectPr>
      </w:pPr>
      <w:r w:rsidRPr="00193EF3">
        <w:rPr>
          <w:color w:val="A50050" w:themeColor="text1"/>
          <w:sz w:val="16"/>
          <w:szCs w:val="16"/>
        </w:rPr>
        <w:t>//////////////////////////////////////////////////////////////////////////////////////////////////////////////////////////////////</w:t>
      </w:r>
    </w:p>
    <w:bookmarkEnd w:id="0"/>
    <w:p w14:paraId="5B9FCC69" w14:textId="77777777" w:rsidR="00484C34" w:rsidRDefault="00484C34" w:rsidP="00484C34">
      <w:pPr>
        <w:pStyle w:val="Titelverslag"/>
        <w:jc w:val="center"/>
        <w:rPr>
          <w:rFonts w:asciiTheme="minorHAnsi" w:hAnsiTheme="minorHAnsi"/>
        </w:rPr>
      </w:pPr>
      <w:r>
        <w:t>BEMIDDELINGSOVEREENKOMST</w:t>
      </w:r>
    </w:p>
    <w:p w14:paraId="1C71C2FF" w14:textId="77777777" w:rsidR="00484C34" w:rsidRDefault="00484C34" w:rsidP="00484C34">
      <w:pPr>
        <w:rPr>
          <w:color w:val="000000"/>
        </w:rPr>
      </w:pPr>
      <w:r>
        <w:t>Bemiddeling tussen:</w:t>
      </w:r>
    </w:p>
    <w:p w14:paraId="535264DC" w14:textId="77777777" w:rsidR="00484C34" w:rsidRPr="006C2E78" w:rsidRDefault="00484C34" w:rsidP="00484C34">
      <w:pPr>
        <w:pStyle w:val="Lijstopsomteken"/>
        <w:rPr>
          <w:highlight w:val="lightGray"/>
        </w:rPr>
      </w:pPr>
      <w:r w:rsidRPr="006C2E78">
        <w:rPr>
          <w:highlight w:val="lightGray"/>
        </w:rPr>
        <w:t>(Naam partij 1) en eventuele steunfiguren</w:t>
      </w:r>
    </w:p>
    <w:p w14:paraId="1AF43CEB" w14:textId="77777777" w:rsidR="00484C34" w:rsidRPr="006C2E78" w:rsidRDefault="00484C34" w:rsidP="00484C34">
      <w:pPr>
        <w:pStyle w:val="Lijstopsomteken"/>
        <w:rPr>
          <w:highlight w:val="lightGray"/>
        </w:rPr>
      </w:pPr>
      <w:r w:rsidRPr="006C2E78">
        <w:rPr>
          <w:highlight w:val="lightGray"/>
        </w:rPr>
        <w:t>(Naam partij 2) en eventuele steunfiguren</w:t>
      </w:r>
    </w:p>
    <w:p w14:paraId="26D1B38D" w14:textId="77777777" w:rsidR="00484C34" w:rsidRPr="006C2E78" w:rsidRDefault="00484C34" w:rsidP="00484C34">
      <w:pPr>
        <w:pStyle w:val="Lijstopsomteken"/>
        <w:rPr>
          <w:highlight w:val="lightGray"/>
        </w:rPr>
      </w:pPr>
      <w:r w:rsidRPr="006C2E78">
        <w:rPr>
          <w:highlight w:val="lightGray"/>
        </w:rPr>
        <w:t>…</w:t>
      </w:r>
    </w:p>
    <w:p w14:paraId="55E1FA31" w14:textId="77777777" w:rsidR="00484C34" w:rsidRDefault="00484C34" w:rsidP="00484C34">
      <w:r>
        <w:t xml:space="preserve">Naam bemiddelaar: </w:t>
      </w:r>
      <w:r>
        <w:rPr>
          <w:highlight w:val="lightGray"/>
        </w:rPr>
        <w:t>(Naam Bemiddelaar)</w:t>
      </w:r>
      <w:r>
        <w:t xml:space="preserve"> </w:t>
      </w:r>
    </w:p>
    <w:p w14:paraId="59481F10" w14:textId="77777777" w:rsidR="00484C34" w:rsidRDefault="00484C34" w:rsidP="00484C34">
      <w:r>
        <w:t xml:space="preserve">Deze tekst is het resultaat van </w:t>
      </w:r>
      <w:r>
        <w:rPr>
          <w:highlight w:val="lightGray"/>
        </w:rPr>
        <w:t>individuele gesprekken met de bemiddelaar en/of gezamenlijke gesprekken op</w:t>
      </w:r>
      <w:r>
        <w:t xml:space="preserve"> </w:t>
      </w:r>
      <w:r>
        <w:rPr>
          <w:highlight w:val="lightGray"/>
        </w:rPr>
        <w:t>(datum gezamenlijke gesprekken)</w:t>
      </w:r>
      <w:r>
        <w:t xml:space="preserve">. Tijdens deze gesprekken hebben de partijen informatie uitgewisseld omtrent het conflict, de aanleiding en de gevolgen. </w:t>
      </w:r>
      <w:r>
        <w:rPr>
          <w:highlight w:val="lightGray"/>
        </w:rPr>
        <w:t>Ter ondersteuning van de cliënt was vertrouwenspersoon X aanwezig.</w:t>
      </w:r>
    </w:p>
    <w:p w14:paraId="3EDC8CEB" w14:textId="77777777" w:rsidR="00484C34" w:rsidRDefault="00484C34" w:rsidP="00484C34">
      <w:pPr>
        <w:pStyle w:val="Kop1"/>
      </w:pPr>
      <w:r>
        <w:t>Omschrijving conflict:</w:t>
      </w:r>
    </w:p>
    <w:p w14:paraId="2E16E0A0" w14:textId="77777777" w:rsidR="00484C34" w:rsidRPr="006C2E78" w:rsidRDefault="00484C34" w:rsidP="00484C34">
      <w:pPr>
        <w:rPr>
          <w:color w:val="000000"/>
        </w:rPr>
      </w:pPr>
      <w:r>
        <w:rPr>
          <w:highlight w:val="lightGray"/>
        </w:rPr>
        <w:t>(Korte omschrijving van het conflict)</w:t>
      </w:r>
    </w:p>
    <w:p w14:paraId="3EB41804" w14:textId="77777777" w:rsidR="00484C34" w:rsidRDefault="00484C34" w:rsidP="00484C34">
      <w:r>
        <w:t>In deze overeenkomst wordt kort de beleving van de partijen weergegeven ten aanzien van het conflict. Tijdens de bemiddeling werd aan de partijen de ruimte gegeven om deze te vertellen en ook te bevragen ten aanzien van elkaar. De overeenkomst omvat eveneens afspraken m.b.t. het herstel van de relatie en waarborging van de continuïteit van de hulpverlening.</w:t>
      </w:r>
    </w:p>
    <w:p w14:paraId="1E0A2CA5" w14:textId="77777777" w:rsidR="00484C34" w:rsidRDefault="00484C34" w:rsidP="00484C34">
      <w:pPr>
        <w:pStyle w:val="Kop1"/>
      </w:pPr>
      <w:r>
        <w:t>Verhaal /visie partijen:</w:t>
      </w:r>
    </w:p>
    <w:p w14:paraId="075F6B98" w14:textId="77777777" w:rsidR="00484C34" w:rsidRDefault="00484C34" w:rsidP="00484C34">
      <w:pPr>
        <w:rPr>
          <w:color w:val="000000"/>
          <w:highlight w:val="yellow"/>
        </w:rPr>
      </w:pPr>
      <w:r>
        <w:rPr>
          <w:highlight w:val="yellow"/>
        </w:rPr>
        <w:t>Noot voor de bemiddelaar: focus op bezorgdheden, hoop, verwachtingen, veronderstellingen, prioriteiten, overtuigingen, angsten, waarden, noden,…</w:t>
      </w:r>
    </w:p>
    <w:p w14:paraId="72AF5BCA" w14:textId="77777777" w:rsidR="00484C34" w:rsidRDefault="00484C34" w:rsidP="00484C34">
      <w:r>
        <w:rPr>
          <w:highlight w:val="lightGray"/>
        </w:rPr>
        <w:t>(Naam partij 1)</w:t>
      </w:r>
      <w:r>
        <w:br/>
      </w:r>
      <w:r>
        <w:rPr>
          <w:highlight w:val="lightGray"/>
        </w:rPr>
        <w:t>(Omschrijving standpunt partij 1)</w:t>
      </w:r>
      <w:r>
        <w:t xml:space="preserve">  </w:t>
      </w:r>
    </w:p>
    <w:p w14:paraId="4C614FB7" w14:textId="77777777" w:rsidR="00484C34" w:rsidRDefault="00484C34" w:rsidP="00484C34">
      <w:r>
        <w:rPr>
          <w:highlight w:val="lightGray"/>
        </w:rPr>
        <w:t>(Naam partij 2)</w:t>
      </w:r>
      <w:r>
        <w:br/>
      </w:r>
      <w:r>
        <w:rPr>
          <w:highlight w:val="lightGray"/>
        </w:rPr>
        <w:t>(Omschrijving standpunt partij 2)</w:t>
      </w:r>
    </w:p>
    <w:p w14:paraId="4C3BF8B8" w14:textId="77777777" w:rsidR="00484C34" w:rsidRDefault="00484C34" w:rsidP="00484C34">
      <w:pPr>
        <w:pStyle w:val="Kop1"/>
        <w:ind w:left="284"/>
      </w:pPr>
      <w:r>
        <w:t>Overeenkomst :</w:t>
      </w:r>
    </w:p>
    <w:p w14:paraId="33C1917F" w14:textId="77777777" w:rsidR="00484C34" w:rsidRDefault="00484C34" w:rsidP="00484C34">
      <w:pPr>
        <w:ind w:left="284"/>
        <w:rPr>
          <w:color w:val="000000"/>
        </w:rPr>
      </w:pPr>
      <w:r>
        <w:rPr>
          <w:highlight w:val="lightGray"/>
        </w:rPr>
        <w:t>(Naam partij 1)</w:t>
      </w:r>
      <w:r>
        <w:t xml:space="preserve"> en </w:t>
      </w:r>
      <w:r>
        <w:rPr>
          <w:highlight w:val="lightGray"/>
        </w:rPr>
        <w:t>(naam partij 2)</w:t>
      </w:r>
      <w:r>
        <w:t xml:space="preserve"> komen overeen dat </w:t>
      </w:r>
      <w:r>
        <w:rPr>
          <w:highlight w:val="lightGray"/>
        </w:rPr>
        <w:t>…</w:t>
      </w:r>
    </w:p>
    <w:p w14:paraId="23F78922" w14:textId="77777777" w:rsidR="00484C34" w:rsidRPr="006C2E78" w:rsidRDefault="00484C34" w:rsidP="00484C34">
      <w:pPr>
        <w:ind w:left="284"/>
        <w:rPr>
          <w:i/>
        </w:rPr>
      </w:pPr>
      <w:r>
        <w:rPr>
          <w:i/>
          <w:highlight w:val="yellow"/>
        </w:rPr>
        <w:lastRenderedPageBreak/>
        <w:t>Noot voor de bemiddelaar: zie erop toe dat de overeenkomst in de mate van het mogelijke SMART is (Specifiek, Meetbaar, Aanvaardbaar, Realistisch en Tijdsgebonden).</w:t>
      </w:r>
    </w:p>
    <w:p w14:paraId="6A54A894" w14:textId="77777777" w:rsidR="00484C34" w:rsidRDefault="00484C34" w:rsidP="00484C34">
      <w:pPr>
        <w:ind w:left="284"/>
      </w:pPr>
      <w:r>
        <w:t xml:space="preserve">Opgemaakt te </w:t>
      </w:r>
      <w:r>
        <w:rPr>
          <w:highlight w:val="lightGray"/>
        </w:rPr>
        <w:t>(standplaats bemiddelaar)</w:t>
      </w:r>
      <w:r>
        <w:t xml:space="preserve"> in </w:t>
      </w:r>
      <w:r>
        <w:rPr>
          <w:highlight w:val="lightGray"/>
        </w:rPr>
        <w:t>X</w:t>
      </w:r>
      <w:r>
        <w:t xml:space="preserve"> exemplaren:</w:t>
      </w:r>
    </w:p>
    <w:p w14:paraId="4CD41DB1" w14:textId="77777777" w:rsidR="00484C34" w:rsidRDefault="00484C34" w:rsidP="00484C34">
      <w:pPr>
        <w:pStyle w:val="Lijstopsomteken"/>
        <w:ind w:left="709"/>
      </w:pPr>
      <w:proofErr w:type="spellStart"/>
      <w:r>
        <w:t>Één</w:t>
      </w:r>
      <w:proofErr w:type="spellEnd"/>
      <w:r>
        <w:t xml:space="preserve"> voor elk van de partijen</w:t>
      </w:r>
    </w:p>
    <w:p w14:paraId="0083E6AC" w14:textId="77777777" w:rsidR="00484C34" w:rsidRDefault="00484C34" w:rsidP="00484C34">
      <w:pPr>
        <w:pStyle w:val="Lijstopsomteken"/>
        <w:ind w:left="709"/>
      </w:pPr>
      <w:proofErr w:type="spellStart"/>
      <w:r>
        <w:t>Één</w:t>
      </w:r>
      <w:proofErr w:type="spellEnd"/>
      <w:r>
        <w:t xml:space="preserve"> voor de bemiddelaar</w:t>
      </w:r>
    </w:p>
    <w:p w14:paraId="5F350004" w14:textId="77777777" w:rsidR="00484C34" w:rsidRDefault="00484C34" w:rsidP="00484C34">
      <w:pPr>
        <w:ind w:left="284"/>
      </w:pPr>
      <w:r>
        <w:t>Voor kennisname van het standpunt van de andere partij.</w:t>
      </w:r>
    </w:p>
    <w:p w14:paraId="0F4E87C1" w14:textId="77777777" w:rsidR="00484C34" w:rsidRDefault="00484C34" w:rsidP="00484C34">
      <w:pPr>
        <w:ind w:left="284"/>
      </w:pPr>
      <w:r>
        <w:t>Voor akkoord wat betreft het eigen standpunt en de gezamenlijke overeenkomst.</w:t>
      </w:r>
      <w:r>
        <w:br/>
        <w:t>(gelezen en goedgekeurd + datum + handtekening)</w:t>
      </w:r>
    </w:p>
    <w:p w14:paraId="52BA9E13" w14:textId="77777777" w:rsidR="00484C34" w:rsidRDefault="00484C34" w:rsidP="00484C34">
      <w:pPr>
        <w:ind w:left="284"/>
      </w:pPr>
    </w:p>
    <w:p w14:paraId="5C4F2A20" w14:textId="77777777" w:rsidR="00484C34" w:rsidRDefault="00484C34" w:rsidP="00484C34">
      <w:pPr>
        <w:ind w:left="284"/>
      </w:pPr>
      <w:r>
        <w:rPr>
          <w:highlight w:val="lightGray"/>
        </w:rPr>
        <w:t>(Naam partij 1)</w:t>
      </w:r>
      <w:r>
        <w:tab/>
      </w:r>
      <w:r>
        <w:tab/>
      </w:r>
      <w:r>
        <w:tab/>
      </w:r>
      <w:r>
        <w:tab/>
      </w:r>
      <w:r>
        <w:tab/>
      </w:r>
      <w:r>
        <w:tab/>
      </w:r>
      <w:r>
        <w:rPr>
          <w:highlight w:val="lightGray"/>
        </w:rPr>
        <w:t>(Naam partij 2)</w:t>
      </w:r>
    </w:p>
    <w:p w14:paraId="58B9E49C" w14:textId="77777777" w:rsidR="00D70FF3" w:rsidRDefault="00D70FF3"/>
    <w:sectPr w:rsidR="00D70FF3" w:rsidSect="00C547AB">
      <w:headerReference w:type="even" r:id="rId14"/>
      <w:footerReference w:type="even" r:id="rId15"/>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1E3D" w14:textId="77777777" w:rsidR="00146687" w:rsidRDefault="00146687" w:rsidP="003D7175">
      <w:pPr>
        <w:spacing w:after="0" w:line="240" w:lineRule="auto"/>
      </w:pPr>
      <w:r>
        <w:separator/>
      </w:r>
    </w:p>
  </w:endnote>
  <w:endnote w:type="continuationSeparator" w:id="0">
    <w:p w14:paraId="7F3F3AEF" w14:textId="77777777" w:rsidR="00146687" w:rsidRDefault="00146687"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0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B06F" w14:textId="3F0A6094"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566EDC">
      <w:rPr>
        <w:noProof/>
      </w:rPr>
      <w:t>26.03.2025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BA3E" w14:textId="77777777" w:rsidR="00FC7F5A" w:rsidRDefault="00FC7F5A" w:rsidP="00C547AB">
    <w:pPr>
      <w:pStyle w:val="Voettekst"/>
    </w:pPr>
  </w:p>
  <w:p w14:paraId="61089924" w14:textId="77777777"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1389"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9264" behindDoc="1" locked="0" layoutInCell="1" allowOverlap="1" wp14:anchorId="6B8C16AC" wp14:editId="784EC595">
          <wp:simplePos x="0" y="0"/>
          <wp:positionH relativeFrom="page">
            <wp:posOffset>717727</wp:posOffset>
          </wp:positionH>
          <wp:positionV relativeFrom="page">
            <wp:posOffset>9761220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AB18"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FF08" w14:textId="77777777" w:rsidR="00146687" w:rsidRDefault="00146687" w:rsidP="003D7175">
      <w:pPr>
        <w:spacing w:after="0" w:line="240" w:lineRule="auto"/>
      </w:pPr>
      <w:r>
        <w:separator/>
      </w:r>
    </w:p>
  </w:footnote>
  <w:footnote w:type="continuationSeparator" w:id="0">
    <w:p w14:paraId="75B403F1" w14:textId="77777777" w:rsidR="00146687" w:rsidRDefault="00146687"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81B6"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9"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2039889529">
    <w:abstractNumId w:val="9"/>
  </w:num>
  <w:num w:numId="2" w16cid:durableId="149904630">
    <w:abstractNumId w:val="4"/>
  </w:num>
  <w:num w:numId="3" w16cid:durableId="588999956">
    <w:abstractNumId w:val="10"/>
  </w:num>
  <w:num w:numId="4" w16cid:durableId="1781412566">
    <w:abstractNumId w:val="8"/>
  </w:num>
  <w:num w:numId="5" w16cid:durableId="1401443349">
    <w:abstractNumId w:val="2"/>
  </w:num>
  <w:num w:numId="6" w16cid:durableId="1652129459">
    <w:abstractNumId w:val="0"/>
  </w:num>
  <w:num w:numId="7" w16cid:durableId="834959547">
    <w:abstractNumId w:val="7"/>
  </w:num>
  <w:num w:numId="8" w16cid:durableId="640770139">
    <w:abstractNumId w:val="5"/>
  </w:num>
  <w:num w:numId="9" w16cid:durableId="263806236">
    <w:abstractNumId w:val="3"/>
  </w:num>
  <w:num w:numId="10" w16cid:durableId="2018917927">
    <w:abstractNumId w:val="1"/>
  </w:num>
  <w:num w:numId="11" w16cid:durableId="58002009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7"/>
    <w:rsid w:val="000507AB"/>
    <w:rsid w:val="0008063E"/>
    <w:rsid w:val="000D26D8"/>
    <w:rsid w:val="000D68EF"/>
    <w:rsid w:val="00105365"/>
    <w:rsid w:val="00146687"/>
    <w:rsid w:val="00193EF3"/>
    <w:rsid w:val="001C482A"/>
    <w:rsid w:val="0022623F"/>
    <w:rsid w:val="002A528F"/>
    <w:rsid w:val="003D7175"/>
    <w:rsid w:val="00451460"/>
    <w:rsid w:val="00467133"/>
    <w:rsid w:val="00484C34"/>
    <w:rsid w:val="004D1B10"/>
    <w:rsid w:val="004D32DC"/>
    <w:rsid w:val="004F26F7"/>
    <w:rsid w:val="00566EDC"/>
    <w:rsid w:val="00581AE9"/>
    <w:rsid w:val="00614229"/>
    <w:rsid w:val="00633F22"/>
    <w:rsid w:val="00644273"/>
    <w:rsid w:val="006477BA"/>
    <w:rsid w:val="006C19E5"/>
    <w:rsid w:val="006E442F"/>
    <w:rsid w:val="008843F3"/>
    <w:rsid w:val="008B6971"/>
    <w:rsid w:val="0091017C"/>
    <w:rsid w:val="00940A53"/>
    <w:rsid w:val="009B0D00"/>
    <w:rsid w:val="009B7162"/>
    <w:rsid w:val="00A1422D"/>
    <w:rsid w:val="00A65D89"/>
    <w:rsid w:val="00AA32D6"/>
    <w:rsid w:val="00B95E69"/>
    <w:rsid w:val="00C547AB"/>
    <w:rsid w:val="00D1489D"/>
    <w:rsid w:val="00D179B1"/>
    <w:rsid w:val="00D70FF3"/>
    <w:rsid w:val="00D94545"/>
    <w:rsid w:val="00DA486B"/>
    <w:rsid w:val="00E33FB3"/>
    <w:rsid w:val="00E848D4"/>
    <w:rsid w:val="00F333AA"/>
    <w:rsid w:val="00F72F04"/>
    <w:rsid w:val="00F87B1F"/>
    <w:rsid w:val="00F96338"/>
    <w:rsid w:val="00FA030F"/>
    <w:rsid w:val="00FB4729"/>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9F3C"/>
  <w15:chartTrackingRefBased/>
  <w15:docId w15:val="{6A361E88-369C-4495-B0F1-51BD068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Een nieuw document maken." ma:contentTypeScope="" ma:versionID="4b699f622e71ef1e9769a8dc3357448b">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3c9eec2e280fb6a91fef7514774e187a"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DBE15ABD-0B42-4EE7-B1F8-9A5620C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leeg_document_opgroeien</Template>
  <TotalTime>10</TotalTime>
  <Pages>2</Pages>
  <Words>290</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Jintse Lievens</dc:creator>
  <cp:keywords/>
  <dc:description/>
  <cp:lastModifiedBy>Jintse Lievens</cp:lastModifiedBy>
  <cp:revision>4</cp:revision>
  <dcterms:created xsi:type="dcterms:W3CDTF">2025-03-26T13:57:00Z</dcterms:created>
  <dcterms:modified xsi:type="dcterms:W3CDTF">2025-03-26T13:59:00Z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