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FB6236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7C8B9B2C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23764D">
        <w:rPr>
          <w:rFonts w:asciiTheme="minorHAnsi" w:hAnsiTheme="minorHAnsi"/>
          <w:b w:val="0"/>
          <w:bCs w:val="0"/>
          <w:color w:val="auto"/>
          <w:sz w:val="32"/>
          <w:szCs w:val="32"/>
        </w:rPr>
        <w:t>organisatie voor bijzondere jeugdzorg (OVBJ)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2EC6CF05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23764D">
        <w:rPr>
          <w:rFonts w:asciiTheme="minorHAnsi" w:eastAsia="Times New Roman" w:hAnsiTheme="minorHAnsi" w:cs="Times New Roman"/>
          <w:i/>
          <w:iCs/>
          <w:sz w:val="18"/>
          <w:szCs w:val="18"/>
        </w:rPr>
        <w:t>249 76 33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71AEB1C7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23764D">
        <w:rPr>
          <w:rFonts w:asciiTheme="minorHAnsi" w:hAnsiTheme="minorHAnsi"/>
          <w:color w:val="AC005D" w:themeColor="accent4" w:themeShade="BF"/>
          <w:sz w:val="28"/>
          <w:szCs w:val="28"/>
        </w:rPr>
        <w:t>HET OVBJ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</w:t>
      </w:r>
      <w:r w:rsidR="0023764D">
        <w:rPr>
          <w:rFonts w:asciiTheme="minorHAnsi" w:hAnsiTheme="minorHAnsi"/>
          <w:color w:val="AC005D" w:themeColor="accent4" w:themeShade="BF"/>
          <w:sz w:val="28"/>
          <w:szCs w:val="28"/>
        </w:rPr>
        <w:t>A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T WIL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2EE4C888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23764D">
        <w:rPr>
          <w:rFonts w:asciiTheme="minorHAnsi" w:eastAsia="Times New Roman" w:hAnsiTheme="minorHAnsi" w:cs="Times New Roman"/>
          <w:b/>
          <w:color w:val="auto"/>
        </w:rPr>
        <w:t>het OVBJ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</w:t>
      </w:r>
      <w:r w:rsidR="0023764D">
        <w:rPr>
          <w:rFonts w:asciiTheme="minorHAnsi" w:eastAsia="Times New Roman" w:hAnsiTheme="minorHAnsi" w:cs="Times New Roman"/>
          <w:b/>
          <w:color w:val="auto"/>
        </w:rPr>
        <w:t>a</w:t>
      </w:r>
      <w:r>
        <w:rPr>
          <w:rFonts w:asciiTheme="minorHAnsi" w:eastAsia="Times New Roman" w:hAnsiTheme="minorHAnsi" w:cs="Times New Roman"/>
          <w:b/>
          <w:color w:val="auto"/>
        </w:rPr>
        <w:t>t wil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5B93" w14:paraId="7AFAA123" w14:textId="77777777" w:rsidTr="00125B93">
        <w:trPr>
          <w:trHeight w:val="432"/>
        </w:trPr>
        <w:tc>
          <w:tcPr>
            <w:tcW w:w="2407" w:type="dxa"/>
            <w:vMerge w:val="restart"/>
            <w:vAlign w:val="bottom"/>
          </w:tcPr>
          <w:bookmarkStart w:id="8" w:name="_Hlk61516818"/>
          <w:bookmarkStart w:id="9" w:name="_Hlk135126414"/>
          <w:p w14:paraId="66968599" w14:textId="51A5B82F" w:rsidR="00125B93" w:rsidRDefault="00125B93" w:rsidP="009E5A24">
            <w:pPr>
              <w:pStyle w:val="Adresgegevenshoofding"/>
              <w:spacing w:after="0"/>
              <w:rPr>
                <w:b/>
              </w:rPr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236">
              <w:fldChar w:fldCharType="separate"/>
            </w:r>
            <w:r>
              <w:fldChar w:fldCharType="end"/>
            </w:r>
            <w:r w:rsidRPr="00ED26BD">
              <w:t xml:space="preserve"> Verblijf </w:t>
            </w:r>
            <w:r w:rsidR="007260C6">
              <w:t xml:space="preserve">0-12 jaar </w:t>
            </w:r>
          </w:p>
        </w:tc>
        <w:tc>
          <w:tcPr>
            <w:tcW w:w="2407" w:type="dxa"/>
            <w:vMerge w:val="restart"/>
            <w:vAlign w:val="center"/>
          </w:tcPr>
          <w:p w14:paraId="3790344C" w14:textId="6778EDC1" w:rsidR="00125B93" w:rsidRDefault="00125B93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23308CC" w14:textId="1F9C383D" w:rsidR="00125B93" w:rsidRDefault="00125B93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6AE554FF" w14:textId="1D3AF389" w:rsidR="00125B93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125B93" w14:paraId="7A682098" w14:textId="77777777" w:rsidTr="00125B93">
        <w:trPr>
          <w:trHeight w:val="352"/>
        </w:trPr>
        <w:tc>
          <w:tcPr>
            <w:tcW w:w="2407" w:type="dxa"/>
            <w:vMerge/>
            <w:vAlign w:val="bottom"/>
          </w:tcPr>
          <w:p w14:paraId="4A7EC0F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7BBE086A" w14:textId="77777777" w:rsidR="00125B93" w:rsidRDefault="00125B93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4455C34B" w14:textId="40F4E8FC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2931E698" w14:textId="504A38C7" w:rsidR="00125B93" w:rsidRPr="00ED26BD" w:rsidRDefault="00125B93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bookmarkStart w:id="10" w:name="_Hlk61516938"/>
      <w:bookmarkEnd w:id="8"/>
      <w:tr w:rsidR="00E6689F" w14:paraId="5E61E73B" w14:textId="77777777" w:rsidTr="00E6689F">
        <w:trPr>
          <w:trHeight w:val="324"/>
        </w:trPr>
        <w:tc>
          <w:tcPr>
            <w:tcW w:w="2407" w:type="dxa"/>
            <w:vMerge w:val="restart"/>
            <w:vAlign w:val="center"/>
          </w:tcPr>
          <w:p w14:paraId="7C04A822" w14:textId="1152CD6B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="007260C6">
              <w:t>Verblijf 0-18 jaar</w:t>
            </w:r>
          </w:p>
        </w:tc>
        <w:tc>
          <w:tcPr>
            <w:tcW w:w="2407" w:type="dxa"/>
            <w:vMerge w:val="restart"/>
            <w:vAlign w:val="center"/>
          </w:tcPr>
          <w:p w14:paraId="59B31A42" w14:textId="20355A00" w:rsidR="00E6689F" w:rsidRDefault="00E6689F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47034432" w14:textId="256862C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635C136B" w14:textId="61EC11F1" w:rsidR="00E6689F" w:rsidRPr="00E6689F" w:rsidRDefault="00E6689F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bookmarkEnd w:id="10"/>
      <w:tr w:rsidR="00E6689F" w14:paraId="2E105DC5" w14:textId="77777777" w:rsidTr="00E6689F">
        <w:trPr>
          <w:trHeight w:val="373"/>
        </w:trPr>
        <w:tc>
          <w:tcPr>
            <w:tcW w:w="2407" w:type="dxa"/>
            <w:vMerge/>
            <w:vAlign w:val="center"/>
          </w:tcPr>
          <w:p w14:paraId="51761308" w14:textId="77777777" w:rsidR="00E6689F" w:rsidRPr="00ED26BD" w:rsidRDefault="00E6689F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39C5098D" w14:textId="77777777" w:rsidR="00E6689F" w:rsidRDefault="00E6689F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70C496D" w14:textId="62D60C45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0D69C752" w14:textId="48A1A0FC" w:rsidR="00E6689F" w:rsidRPr="00ED26BD" w:rsidRDefault="00E6689F" w:rsidP="009E5A24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9E5A24" w14:paraId="3962BDAD" w14:textId="77777777" w:rsidTr="009E5A24">
        <w:trPr>
          <w:trHeight w:val="407"/>
        </w:trPr>
        <w:tc>
          <w:tcPr>
            <w:tcW w:w="2407" w:type="dxa"/>
            <w:vMerge w:val="restart"/>
            <w:vAlign w:val="center"/>
          </w:tcPr>
          <w:p w14:paraId="780BECF5" w14:textId="652FA4B8" w:rsidR="009E5A24" w:rsidRDefault="007260C6" w:rsidP="009E5A24">
            <w:pPr>
              <w:pStyle w:val="Adresgegevenshoofding"/>
              <w:spacing w:after="0"/>
            </w:pPr>
            <w:r>
              <w:rPr>
                <w:b/>
              </w:rPr>
              <w:br/>
            </w:r>
            <w:r w:rsidR="009E5A24"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A24"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="009E5A24" w:rsidRPr="00ED26BD">
              <w:rPr>
                <w:b/>
              </w:rPr>
              <w:fldChar w:fldCharType="end"/>
            </w:r>
            <w:r w:rsidR="009E5A24" w:rsidRPr="00ED26BD">
              <w:rPr>
                <w:b/>
              </w:rPr>
              <w:t xml:space="preserve"> </w:t>
            </w:r>
            <w:r>
              <w:t>Verblijf 12-18 jaar</w:t>
            </w:r>
          </w:p>
          <w:p w14:paraId="622CA12A" w14:textId="77777777" w:rsidR="007260C6" w:rsidRDefault="007260C6" w:rsidP="009E5A24">
            <w:pPr>
              <w:pStyle w:val="Adresgegevenshoofding"/>
              <w:spacing w:after="0"/>
            </w:pPr>
          </w:p>
          <w:p w14:paraId="7F59B069" w14:textId="6F5BB32F" w:rsidR="007260C6" w:rsidRDefault="007260C6" w:rsidP="007260C6">
            <w:pPr>
              <w:pStyle w:val="Adresgegevenshoofding"/>
              <w:spacing w:after="0"/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t>waarvan 1bis</w:t>
            </w:r>
          </w:p>
          <w:p w14:paraId="6CF0A9D5" w14:textId="4CB287AE" w:rsidR="007260C6" w:rsidRDefault="007260C6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 w:val="restart"/>
            <w:vAlign w:val="center"/>
          </w:tcPr>
          <w:p w14:paraId="6A735DC3" w14:textId="77777777" w:rsidR="009E5A24" w:rsidRDefault="009E5A24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  <w:p w14:paraId="0D2DFD9B" w14:textId="77777777" w:rsidR="007260C6" w:rsidRDefault="007260C6" w:rsidP="009E5A24">
            <w:pPr>
              <w:pStyle w:val="Adresgegevenshoofding"/>
              <w:spacing w:after="0"/>
            </w:pPr>
          </w:p>
          <w:p w14:paraId="67B043B1" w14:textId="2ECB0978" w:rsidR="007260C6" w:rsidRDefault="007260C6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 1 bis: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7021CC1E" w14:textId="622E76F3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5BA08D8A" w14:textId="2B9642C9" w:rsidR="009E5A24" w:rsidRDefault="009E5A24" w:rsidP="009E5A24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9E5A24" w14:paraId="114A90A3" w14:textId="77777777" w:rsidTr="009E5A24">
        <w:trPr>
          <w:trHeight w:val="413"/>
        </w:trPr>
        <w:tc>
          <w:tcPr>
            <w:tcW w:w="2407" w:type="dxa"/>
            <w:vMerge/>
            <w:vAlign w:val="center"/>
          </w:tcPr>
          <w:p w14:paraId="41A50B50" w14:textId="77777777" w:rsidR="009E5A24" w:rsidRPr="00ED26BD" w:rsidRDefault="009E5A24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73AFCFE8" w14:textId="77777777" w:rsidR="009E5A24" w:rsidRDefault="009E5A24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707B8223" w14:textId="0003C9B1" w:rsidR="009E5A24" w:rsidRDefault="009E5A24" w:rsidP="009E5A24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  <w:p w14:paraId="3AC7DAF0" w14:textId="7349C79B" w:rsidR="007260C6" w:rsidRPr="00E6689F" w:rsidRDefault="007260C6" w:rsidP="009E5A24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2026F325" w14:textId="16AADB31" w:rsidR="009E5A24" w:rsidRPr="00E6689F" w:rsidRDefault="009E5A24" w:rsidP="009E5A24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bookmarkEnd w:id="9"/>
      <w:tr w:rsidR="0023764D" w14:paraId="069F9D5D" w14:textId="77777777" w:rsidTr="00DA18F3">
        <w:trPr>
          <w:trHeight w:val="432"/>
        </w:trPr>
        <w:tc>
          <w:tcPr>
            <w:tcW w:w="2407" w:type="dxa"/>
            <w:vMerge w:val="restart"/>
            <w:vAlign w:val="bottom"/>
          </w:tcPr>
          <w:p w14:paraId="37BCCCBB" w14:textId="77777777" w:rsidR="007260C6" w:rsidRDefault="0023764D" w:rsidP="00DA18F3">
            <w:pPr>
              <w:pStyle w:val="Adresgegevenshoofding"/>
              <w:spacing w:after="0"/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236">
              <w:fldChar w:fldCharType="separate"/>
            </w:r>
            <w:r>
              <w:fldChar w:fldCharType="end"/>
            </w:r>
            <w:r w:rsidRPr="00ED26BD">
              <w:t xml:space="preserve"> </w:t>
            </w:r>
            <w:r w:rsidR="007260C6">
              <w:t>Beveiligend verblijf</w:t>
            </w:r>
          </w:p>
          <w:p w14:paraId="6A172C0B" w14:textId="61453987" w:rsidR="0023764D" w:rsidRDefault="007260C6" w:rsidP="00DA18F3">
            <w:pPr>
              <w:pStyle w:val="Adresgegevenshoofding"/>
              <w:spacing w:after="0"/>
              <w:rPr>
                <w:b/>
              </w:rPr>
            </w:pPr>
            <w:r>
              <w:t xml:space="preserve"> </w:t>
            </w:r>
          </w:p>
        </w:tc>
        <w:tc>
          <w:tcPr>
            <w:tcW w:w="2407" w:type="dxa"/>
            <w:vMerge w:val="restart"/>
            <w:vAlign w:val="center"/>
          </w:tcPr>
          <w:p w14:paraId="16019BD5" w14:textId="77777777" w:rsidR="0023764D" w:rsidRDefault="0023764D" w:rsidP="00DA18F3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56C3FB31" w14:textId="77777777" w:rsidR="0023764D" w:rsidRDefault="0023764D" w:rsidP="00DA18F3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37886536" w14:textId="77777777" w:rsidR="0023764D" w:rsidRDefault="0023764D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23764D" w:rsidRPr="00ED26BD" w14:paraId="1FCF81AF" w14:textId="77777777" w:rsidTr="00DA18F3">
        <w:trPr>
          <w:trHeight w:val="352"/>
        </w:trPr>
        <w:tc>
          <w:tcPr>
            <w:tcW w:w="2407" w:type="dxa"/>
            <w:vMerge/>
            <w:vAlign w:val="bottom"/>
          </w:tcPr>
          <w:p w14:paraId="3464BCF9" w14:textId="77777777" w:rsidR="0023764D" w:rsidRDefault="0023764D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17B25B2D" w14:textId="77777777" w:rsidR="0023764D" w:rsidRDefault="0023764D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0608219" w14:textId="77777777" w:rsidR="0023764D" w:rsidRPr="00ED26BD" w:rsidRDefault="0023764D" w:rsidP="00DA18F3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016BCE21" w14:textId="77777777" w:rsidR="0023764D" w:rsidRPr="00ED26BD" w:rsidRDefault="0023764D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23764D" w:rsidRPr="00E6689F" w14:paraId="3B8BA3A1" w14:textId="77777777" w:rsidTr="00DA18F3">
        <w:trPr>
          <w:trHeight w:val="324"/>
        </w:trPr>
        <w:tc>
          <w:tcPr>
            <w:tcW w:w="2407" w:type="dxa"/>
            <w:vMerge w:val="restart"/>
            <w:vAlign w:val="center"/>
          </w:tcPr>
          <w:p w14:paraId="76AEEB2B" w14:textId="5A7E94F9" w:rsidR="0023764D" w:rsidRDefault="0023764D" w:rsidP="00DA18F3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="007260C6">
              <w:t>Dagbegeleiding in groep</w:t>
            </w:r>
          </w:p>
        </w:tc>
        <w:tc>
          <w:tcPr>
            <w:tcW w:w="2407" w:type="dxa"/>
            <w:vMerge w:val="restart"/>
            <w:vAlign w:val="center"/>
          </w:tcPr>
          <w:p w14:paraId="2F80B8BC" w14:textId="77777777" w:rsidR="0023764D" w:rsidRDefault="0023764D" w:rsidP="00DA18F3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783BD9F0" w14:textId="77777777" w:rsidR="0023764D" w:rsidRPr="00E6689F" w:rsidRDefault="0023764D" w:rsidP="00DA18F3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2B24BDA1" w14:textId="77777777" w:rsidR="0023764D" w:rsidRPr="00E6689F" w:rsidRDefault="0023764D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23764D" w:rsidRPr="00ED26BD" w14:paraId="708B4F49" w14:textId="77777777" w:rsidTr="00DA18F3">
        <w:trPr>
          <w:trHeight w:val="373"/>
        </w:trPr>
        <w:tc>
          <w:tcPr>
            <w:tcW w:w="2407" w:type="dxa"/>
            <w:vMerge/>
            <w:vAlign w:val="center"/>
          </w:tcPr>
          <w:p w14:paraId="77111EAB" w14:textId="77777777" w:rsidR="0023764D" w:rsidRPr="00ED26BD" w:rsidRDefault="0023764D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66D27563" w14:textId="77777777" w:rsidR="0023764D" w:rsidRDefault="0023764D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2EE4D21" w14:textId="77777777" w:rsidR="0023764D" w:rsidRPr="00ED26BD" w:rsidRDefault="0023764D" w:rsidP="00DA18F3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7B11AF9F" w14:textId="77777777" w:rsidR="0023764D" w:rsidRPr="00ED26BD" w:rsidRDefault="0023764D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23764D" w14:paraId="4C9C3CCF" w14:textId="77777777" w:rsidTr="00DA18F3">
        <w:trPr>
          <w:trHeight w:val="407"/>
        </w:trPr>
        <w:tc>
          <w:tcPr>
            <w:tcW w:w="2407" w:type="dxa"/>
            <w:vMerge w:val="restart"/>
            <w:vAlign w:val="center"/>
          </w:tcPr>
          <w:p w14:paraId="2B6D8C59" w14:textId="602CB7A1" w:rsidR="0023764D" w:rsidRDefault="0023764D" w:rsidP="00DA18F3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="007260C6">
              <w:t>Contextbegeleiding kortdurend krachtgericht</w:t>
            </w:r>
          </w:p>
        </w:tc>
        <w:tc>
          <w:tcPr>
            <w:tcW w:w="2407" w:type="dxa"/>
            <w:vMerge w:val="restart"/>
            <w:vAlign w:val="center"/>
          </w:tcPr>
          <w:p w14:paraId="24ADEA4E" w14:textId="77777777" w:rsidR="0023764D" w:rsidRDefault="0023764D" w:rsidP="00DA18F3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F02801D" w14:textId="77777777" w:rsidR="0023764D" w:rsidRDefault="0023764D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5DF9A0D7" w14:textId="77777777" w:rsidR="0023764D" w:rsidRDefault="0023764D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23764D" w:rsidRPr="00E6689F" w14:paraId="650BCF7A" w14:textId="77777777" w:rsidTr="00DA18F3">
        <w:trPr>
          <w:trHeight w:val="413"/>
        </w:trPr>
        <w:tc>
          <w:tcPr>
            <w:tcW w:w="2407" w:type="dxa"/>
            <w:vMerge/>
            <w:vAlign w:val="center"/>
          </w:tcPr>
          <w:p w14:paraId="20D5AFD6" w14:textId="77777777" w:rsidR="0023764D" w:rsidRPr="00ED26BD" w:rsidRDefault="0023764D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40C76807" w14:textId="77777777" w:rsidR="0023764D" w:rsidRDefault="0023764D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CEEB2BA" w14:textId="77777777" w:rsidR="0023764D" w:rsidRPr="00E6689F" w:rsidRDefault="0023764D" w:rsidP="00DA18F3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</w:tc>
        <w:tc>
          <w:tcPr>
            <w:tcW w:w="2407" w:type="dxa"/>
            <w:vAlign w:val="center"/>
          </w:tcPr>
          <w:p w14:paraId="2C4B6FC6" w14:textId="77777777" w:rsidR="0023764D" w:rsidRPr="00E6689F" w:rsidRDefault="0023764D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14:paraId="2D9772EC" w14:textId="77777777" w:rsidTr="007D1642">
        <w:trPr>
          <w:trHeight w:val="413"/>
        </w:trPr>
        <w:tc>
          <w:tcPr>
            <w:tcW w:w="2407" w:type="dxa"/>
            <w:vAlign w:val="bottom"/>
          </w:tcPr>
          <w:p w14:paraId="02BFB0DF" w14:textId="2F33DA48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236">
              <w:fldChar w:fldCharType="separate"/>
            </w:r>
            <w:r>
              <w:fldChar w:fldCharType="end"/>
            </w:r>
            <w:r w:rsidRPr="00ED26BD">
              <w:t xml:space="preserve"> </w:t>
            </w:r>
            <w:r>
              <w:t>Contextbegeleiding laagintensief</w:t>
            </w:r>
          </w:p>
        </w:tc>
        <w:tc>
          <w:tcPr>
            <w:tcW w:w="2407" w:type="dxa"/>
            <w:vAlign w:val="center"/>
          </w:tcPr>
          <w:p w14:paraId="0EF10DF7" w14:textId="45377CD2" w:rsidR="007260C6" w:rsidRDefault="007260C6" w:rsidP="0023764D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Merge w:val="restart"/>
            <w:vAlign w:val="center"/>
          </w:tcPr>
          <w:p w14:paraId="23F26C62" w14:textId="77777777" w:rsidR="007260C6" w:rsidRDefault="007260C6" w:rsidP="0023764D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  <w:p w14:paraId="4E3D179D" w14:textId="77777777" w:rsidR="007260C6" w:rsidRDefault="007260C6" w:rsidP="0023764D">
            <w:pPr>
              <w:pStyle w:val="Adresgegevenshoofding"/>
              <w:spacing w:after="0"/>
            </w:pPr>
          </w:p>
          <w:p w14:paraId="50B183FD" w14:textId="4AA681C1" w:rsidR="007260C6" w:rsidRPr="00ED26BD" w:rsidRDefault="007260C6" w:rsidP="0023764D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452167C9" w14:textId="623760DD" w:rsidR="007260C6" w:rsidRPr="00E6689F" w:rsidRDefault="007260C6" w:rsidP="0023764D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14:paraId="53AB7FDF" w14:textId="77777777" w:rsidTr="007D1642">
        <w:trPr>
          <w:trHeight w:val="413"/>
        </w:trPr>
        <w:tc>
          <w:tcPr>
            <w:tcW w:w="2407" w:type="dxa"/>
            <w:vAlign w:val="bottom"/>
          </w:tcPr>
          <w:p w14:paraId="2620869A" w14:textId="77777777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48D884A2" w14:textId="77777777" w:rsidR="007260C6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356507A7" w14:textId="2DC43414" w:rsidR="007260C6" w:rsidRPr="00ED26BD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7FE37279" w14:textId="425C3407" w:rsidR="007260C6" w:rsidRPr="00E6689F" w:rsidRDefault="007260C6" w:rsidP="0023764D">
            <w:pPr>
              <w:pStyle w:val="Adresgegevenshoofding"/>
              <w:spacing w:after="0"/>
            </w:pPr>
          </w:p>
        </w:tc>
      </w:tr>
      <w:tr w:rsidR="007260C6" w14:paraId="7CA3A174" w14:textId="77777777" w:rsidTr="009E5A24">
        <w:trPr>
          <w:trHeight w:val="413"/>
        </w:trPr>
        <w:tc>
          <w:tcPr>
            <w:tcW w:w="2407" w:type="dxa"/>
            <w:vAlign w:val="center"/>
          </w:tcPr>
          <w:p w14:paraId="755567D9" w14:textId="64554944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lastRenderedPageBreak/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 w:rsidRPr="00ED26BD">
              <w:t xml:space="preserve">Contextbegeleiding </w:t>
            </w:r>
            <w:r>
              <w:t>breedsporig</w:t>
            </w:r>
          </w:p>
        </w:tc>
        <w:tc>
          <w:tcPr>
            <w:tcW w:w="2407" w:type="dxa"/>
            <w:vAlign w:val="center"/>
          </w:tcPr>
          <w:p w14:paraId="687DE7DD" w14:textId="4A0FC736" w:rsidR="007260C6" w:rsidRDefault="007260C6" w:rsidP="0023764D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Merge w:val="restart"/>
            <w:vAlign w:val="center"/>
          </w:tcPr>
          <w:p w14:paraId="19D214CD" w14:textId="35D4EB6C" w:rsidR="007260C6" w:rsidRDefault="007260C6" w:rsidP="0023764D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  <w:p w14:paraId="44585D6F" w14:textId="77777777" w:rsidR="007260C6" w:rsidRPr="00ED26BD" w:rsidRDefault="007260C6" w:rsidP="0023764D">
            <w:pPr>
              <w:pStyle w:val="Adresgegevenshoofding"/>
              <w:spacing w:after="0"/>
            </w:pPr>
          </w:p>
          <w:p w14:paraId="41350930" w14:textId="2B74CE12" w:rsidR="007260C6" w:rsidRPr="00ED26BD" w:rsidRDefault="007260C6" w:rsidP="0023764D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2AAE529A" w14:textId="5588A6C0" w:rsidR="007260C6" w:rsidRPr="00E6689F" w:rsidRDefault="007260C6" w:rsidP="0023764D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14:paraId="2878D3F8" w14:textId="77777777" w:rsidTr="009E5A24">
        <w:trPr>
          <w:trHeight w:val="413"/>
        </w:trPr>
        <w:tc>
          <w:tcPr>
            <w:tcW w:w="2407" w:type="dxa"/>
            <w:vAlign w:val="center"/>
          </w:tcPr>
          <w:p w14:paraId="2C75D23B" w14:textId="77777777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3F0EFB46" w14:textId="77777777" w:rsidR="007260C6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3CCA7E1A" w14:textId="737A1CF3" w:rsidR="007260C6" w:rsidRPr="00ED26BD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F5484D6" w14:textId="0B0AF329" w:rsidR="007260C6" w:rsidRPr="00E6689F" w:rsidRDefault="007260C6" w:rsidP="0023764D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14:paraId="28137535" w14:textId="77777777" w:rsidTr="009E5A24">
        <w:trPr>
          <w:trHeight w:val="413"/>
        </w:trPr>
        <w:tc>
          <w:tcPr>
            <w:tcW w:w="2407" w:type="dxa"/>
            <w:vAlign w:val="center"/>
          </w:tcPr>
          <w:p w14:paraId="3A497A40" w14:textId="05A84E52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t>Contextbegeleiding kortdurend intensief</w:t>
            </w:r>
          </w:p>
        </w:tc>
        <w:tc>
          <w:tcPr>
            <w:tcW w:w="2407" w:type="dxa"/>
            <w:vAlign w:val="center"/>
          </w:tcPr>
          <w:p w14:paraId="2FE3AC3D" w14:textId="2548BED6" w:rsidR="007260C6" w:rsidRDefault="007260C6" w:rsidP="0023764D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Merge w:val="restart"/>
            <w:vAlign w:val="center"/>
          </w:tcPr>
          <w:p w14:paraId="39F3227E" w14:textId="24D150F2" w:rsidR="007260C6" w:rsidRDefault="007260C6" w:rsidP="0023764D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  <w:p w14:paraId="0D1B0D63" w14:textId="77777777" w:rsidR="007260C6" w:rsidRPr="00ED26BD" w:rsidRDefault="007260C6" w:rsidP="0023764D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</w:p>
          <w:p w14:paraId="4C536279" w14:textId="3F7F1DB4" w:rsidR="007260C6" w:rsidRPr="00ED26BD" w:rsidRDefault="007260C6" w:rsidP="0023764D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</w:tc>
        <w:tc>
          <w:tcPr>
            <w:tcW w:w="2407" w:type="dxa"/>
            <w:vAlign w:val="center"/>
          </w:tcPr>
          <w:p w14:paraId="35F58C48" w14:textId="5DA641BF" w:rsidR="007260C6" w:rsidRPr="00ED26BD" w:rsidRDefault="007260C6" w:rsidP="0023764D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14:paraId="41FE544D" w14:textId="77777777" w:rsidTr="009E5A24">
        <w:trPr>
          <w:trHeight w:val="413"/>
        </w:trPr>
        <w:tc>
          <w:tcPr>
            <w:tcW w:w="2407" w:type="dxa"/>
            <w:vAlign w:val="center"/>
          </w:tcPr>
          <w:p w14:paraId="74D60F18" w14:textId="77777777" w:rsidR="007260C6" w:rsidRPr="00ED26BD" w:rsidRDefault="007260C6" w:rsidP="0023764D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530E0973" w14:textId="77777777" w:rsidR="007260C6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5C8D52D3" w14:textId="7250896B" w:rsidR="007260C6" w:rsidRPr="00E6689F" w:rsidRDefault="007260C6" w:rsidP="0023764D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34AF3E85" w14:textId="50995D50" w:rsidR="007260C6" w:rsidRPr="00E6689F" w:rsidRDefault="007260C6" w:rsidP="0023764D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14:paraId="1D30E88E" w14:textId="77777777" w:rsidTr="00DA18F3">
        <w:trPr>
          <w:trHeight w:val="432"/>
        </w:trPr>
        <w:tc>
          <w:tcPr>
            <w:tcW w:w="2407" w:type="dxa"/>
            <w:vMerge w:val="restart"/>
            <w:vAlign w:val="bottom"/>
          </w:tcPr>
          <w:p w14:paraId="71C8AE30" w14:textId="5109C4DF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236">
              <w:fldChar w:fldCharType="separate"/>
            </w:r>
            <w:r>
              <w:fldChar w:fldCharType="end"/>
            </w:r>
            <w:r w:rsidRPr="00ED26BD">
              <w:t xml:space="preserve"> </w:t>
            </w:r>
            <w:r>
              <w:t xml:space="preserve">Delictgerichte contextbegeleiding </w:t>
            </w:r>
          </w:p>
        </w:tc>
        <w:tc>
          <w:tcPr>
            <w:tcW w:w="2407" w:type="dxa"/>
            <w:vMerge w:val="restart"/>
            <w:vAlign w:val="center"/>
          </w:tcPr>
          <w:p w14:paraId="3ACF5116" w14:textId="77777777" w:rsidR="007260C6" w:rsidRDefault="007260C6" w:rsidP="00DA18F3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3E669754" w14:textId="77777777" w:rsidR="007260C6" w:rsidRDefault="007260C6" w:rsidP="00DA18F3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Jongens</w:t>
            </w:r>
          </w:p>
        </w:tc>
        <w:tc>
          <w:tcPr>
            <w:tcW w:w="2407" w:type="dxa"/>
            <w:vAlign w:val="center"/>
          </w:tcPr>
          <w:p w14:paraId="00C83F4C" w14:textId="77777777" w:rsidR="007260C6" w:rsidRDefault="007260C6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:rsidRPr="00ED26BD" w14:paraId="1E82313A" w14:textId="77777777" w:rsidTr="00DA18F3">
        <w:trPr>
          <w:trHeight w:val="352"/>
        </w:trPr>
        <w:tc>
          <w:tcPr>
            <w:tcW w:w="2407" w:type="dxa"/>
            <w:vMerge/>
            <w:vAlign w:val="bottom"/>
          </w:tcPr>
          <w:p w14:paraId="78564DED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Merge/>
            <w:vAlign w:val="center"/>
          </w:tcPr>
          <w:p w14:paraId="21F8673C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19D3AD8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17E74657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:rsidRPr="00E6689F" w14:paraId="0188B1C7" w14:textId="77777777" w:rsidTr="00DA18F3">
        <w:trPr>
          <w:trHeight w:val="324"/>
        </w:trPr>
        <w:tc>
          <w:tcPr>
            <w:tcW w:w="2407" w:type="dxa"/>
            <w:vMerge w:val="restart"/>
            <w:vAlign w:val="center"/>
          </w:tcPr>
          <w:p w14:paraId="03A74BB3" w14:textId="63FE1120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nl-BE"/>
              </w:rPr>
              <w:t>C</w:t>
            </w:r>
            <w:r w:rsidRPr="007260C6">
              <w:rPr>
                <w:rFonts w:asciiTheme="majorHAnsi" w:eastAsia="Times New Roman" w:hAnsiTheme="majorHAnsi" w:cs="Arial"/>
                <w:bCs/>
                <w:lang w:eastAsia="nl-BE"/>
              </w:rPr>
              <w:t>ontextbegeleiding in functie van autonoom wonen basisintensiteit</w:t>
            </w:r>
          </w:p>
        </w:tc>
        <w:tc>
          <w:tcPr>
            <w:tcW w:w="2407" w:type="dxa"/>
            <w:vMerge w:val="restart"/>
            <w:vAlign w:val="center"/>
          </w:tcPr>
          <w:p w14:paraId="440FCC66" w14:textId="77777777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  <w:vAlign w:val="center"/>
          </w:tcPr>
          <w:p w14:paraId="2D212BA3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6C93EA19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:rsidRPr="00ED26BD" w14:paraId="6B34FAFC" w14:textId="77777777" w:rsidTr="00DA18F3">
        <w:trPr>
          <w:trHeight w:val="373"/>
        </w:trPr>
        <w:tc>
          <w:tcPr>
            <w:tcW w:w="2407" w:type="dxa"/>
            <w:vMerge/>
            <w:vAlign w:val="center"/>
          </w:tcPr>
          <w:p w14:paraId="7418D9F5" w14:textId="77777777" w:rsidR="007260C6" w:rsidRPr="00ED26BD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786E94D2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45503B98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  <w:vAlign w:val="center"/>
          </w:tcPr>
          <w:p w14:paraId="320B0113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14:paraId="0BF5B0DE" w14:textId="77777777" w:rsidTr="00DA18F3">
        <w:trPr>
          <w:trHeight w:val="407"/>
        </w:trPr>
        <w:tc>
          <w:tcPr>
            <w:tcW w:w="2407" w:type="dxa"/>
            <w:vMerge w:val="restart"/>
            <w:vAlign w:val="center"/>
          </w:tcPr>
          <w:p w14:paraId="51AE9B6A" w14:textId="540AE585" w:rsidR="007260C6" w:rsidRDefault="007260C6" w:rsidP="00DA18F3">
            <w:pPr>
              <w:pStyle w:val="Adresgegevenshoofding"/>
              <w:spacing w:after="0"/>
            </w:pPr>
            <w:r>
              <w:rPr>
                <w:b/>
              </w:rPr>
              <w:br/>
            </w: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nl-BE"/>
              </w:rPr>
              <w:t>C</w:t>
            </w:r>
            <w:r w:rsidRPr="007260C6">
              <w:rPr>
                <w:rFonts w:asciiTheme="majorHAnsi" w:eastAsia="Times New Roman" w:hAnsiTheme="majorHAnsi" w:cs="Arial"/>
                <w:bCs/>
                <w:lang w:eastAsia="nl-BE"/>
              </w:rPr>
              <w:t xml:space="preserve">ontextbegeleiding in functie van autonoom wonen </w:t>
            </w:r>
            <w:r>
              <w:rPr>
                <w:rFonts w:asciiTheme="majorHAnsi" w:eastAsia="Times New Roman" w:hAnsiTheme="majorHAnsi" w:cs="Arial"/>
                <w:bCs/>
                <w:lang w:eastAsia="nl-BE"/>
              </w:rPr>
              <w:t>midden</w:t>
            </w:r>
            <w:r w:rsidRPr="007260C6">
              <w:rPr>
                <w:rFonts w:asciiTheme="majorHAnsi" w:eastAsia="Times New Roman" w:hAnsiTheme="majorHAnsi" w:cs="Arial"/>
                <w:bCs/>
                <w:lang w:eastAsia="nl-BE"/>
              </w:rPr>
              <w:t>intensiteit</w:t>
            </w:r>
          </w:p>
          <w:p w14:paraId="68F8FB7E" w14:textId="77777777" w:rsidR="007260C6" w:rsidRDefault="007260C6" w:rsidP="007260C6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 w:val="restart"/>
            <w:vAlign w:val="center"/>
          </w:tcPr>
          <w:p w14:paraId="32D4FB06" w14:textId="77777777" w:rsidR="007260C6" w:rsidRDefault="007260C6" w:rsidP="00DA18F3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  <w:p w14:paraId="2FAEDE63" w14:textId="77777777" w:rsidR="007260C6" w:rsidRDefault="007260C6" w:rsidP="00DA18F3">
            <w:pPr>
              <w:pStyle w:val="Adresgegevenshoofding"/>
              <w:spacing w:after="0"/>
            </w:pPr>
          </w:p>
          <w:p w14:paraId="62964132" w14:textId="63C40592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14:paraId="39501513" w14:textId="77777777" w:rsidR="007260C6" w:rsidRDefault="007260C6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  <w:vAlign w:val="center"/>
          </w:tcPr>
          <w:p w14:paraId="504541AF" w14:textId="77777777" w:rsidR="007260C6" w:rsidRDefault="007260C6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:rsidRPr="00E6689F" w14:paraId="7B07F377" w14:textId="77777777" w:rsidTr="00DA18F3">
        <w:trPr>
          <w:trHeight w:val="413"/>
        </w:trPr>
        <w:tc>
          <w:tcPr>
            <w:tcW w:w="2407" w:type="dxa"/>
            <w:vMerge/>
            <w:vAlign w:val="center"/>
          </w:tcPr>
          <w:p w14:paraId="6B8EE367" w14:textId="77777777" w:rsidR="007260C6" w:rsidRPr="00ED26BD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  <w:vAlign w:val="center"/>
          </w:tcPr>
          <w:p w14:paraId="63B6CD71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76F45EF5" w14:textId="77777777" w:rsidR="007260C6" w:rsidRDefault="007260C6" w:rsidP="00DA18F3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  <w:p w14:paraId="17EBE753" w14:textId="77777777" w:rsidR="007260C6" w:rsidRPr="00E6689F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  <w:vAlign w:val="center"/>
          </w:tcPr>
          <w:p w14:paraId="50161A9E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:rsidRPr="00E6689F" w14:paraId="07B48E14" w14:textId="77777777" w:rsidTr="007260C6">
        <w:trPr>
          <w:trHeight w:val="324"/>
        </w:trPr>
        <w:tc>
          <w:tcPr>
            <w:tcW w:w="2407" w:type="dxa"/>
            <w:vMerge w:val="restart"/>
          </w:tcPr>
          <w:p w14:paraId="09C533A3" w14:textId="32EDD8AD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nl-BE"/>
              </w:rPr>
              <w:t>Begeleiding in een kleinschalige wooneenheid</w:t>
            </w:r>
          </w:p>
        </w:tc>
        <w:tc>
          <w:tcPr>
            <w:tcW w:w="2407" w:type="dxa"/>
            <w:vMerge w:val="restart"/>
          </w:tcPr>
          <w:p w14:paraId="6D5A9D59" w14:textId="77777777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  <w:tc>
          <w:tcPr>
            <w:tcW w:w="2407" w:type="dxa"/>
          </w:tcPr>
          <w:p w14:paraId="485354D2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</w:tcPr>
          <w:p w14:paraId="3FE9CEEF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:rsidRPr="00ED26BD" w14:paraId="4B00B2A4" w14:textId="77777777" w:rsidTr="007260C6">
        <w:trPr>
          <w:trHeight w:val="373"/>
        </w:trPr>
        <w:tc>
          <w:tcPr>
            <w:tcW w:w="2407" w:type="dxa"/>
            <w:vMerge/>
          </w:tcPr>
          <w:p w14:paraId="34BB5448" w14:textId="77777777" w:rsidR="007260C6" w:rsidRPr="00ED26BD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</w:tcPr>
          <w:p w14:paraId="119D1EC8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</w:tcPr>
          <w:p w14:paraId="53B2A337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rPr>
                <w:rFonts w:asciiTheme="minorHAnsi" w:hAnsiTheme="minorHAnsi"/>
                <w:b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rPr>
                <w:rFonts w:asciiTheme="minorHAnsi" w:hAnsiTheme="minorHAnsi"/>
                <w:b/>
              </w:rPr>
              <w:instrText xml:space="preserve"> FORMCHECKBOX </w:instrText>
            </w:r>
            <w:r w:rsidR="00FB6236">
              <w:rPr>
                <w:rFonts w:asciiTheme="minorHAnsi" w:hAnsiTheme="minorHAnsi"/>
                <w:b/>
              </w:rPr>
            </w:r>
            <w:r w:rsidR="00FB6236">
              <w:rPr>
                <w:rFonts w:asciiTheme="minorHAnsi" w:hAnsiTheme="minorHAnsi"/>
                <w:b/>
              </w:rPr>
              <w:fldChar w:fldCharType="separate"/>
            </w:r>
            <w:r w:rsidRPr="00ED26BD">
              <w:rPr>
                <w:rFonts w:asciiTheme="minorHAnsi" w:hAnsiTheme="minorHAnsi"/>
                <w:b/>
              </w:rPr>
              <w:fldChar w:fldCharType="end"/>
            </w:r>
            <w:r w:rsidRPr="00ED26BD">
              <w:rPr>
                <w:rFonts w:asciiTheme="minorHAnsi" w:hAnsiTheme="minorHAnsi"/>
                <w:b/>
              </w:rPr>
              <w:t xml:space="preserve"> </w:t>
            </w:r>
            <w:r w:rsidRPr="00ED26BD">
              <w:rPr>
                <w:rFonts w:asciiTheme="minorHAnsi" w:hAnsiTheme="minorHAnsi"/>
              </w:rPr>
              <w:t>Meisjes</w:t>
            </w:r>
          </w:p>
        </w:tc>
        <w:tc>
          <w:tcPr>
            <w:tcW w:w="2407" w:type="dxa"/>
          </w:tcPr>
          <w:p w14:paraId="072C568A" w14:textId="77777777" w:rsidR="007260C6" w:rsidRPr="00ED26BD" w:rsidRDefault="007260C6" w:rsidP="00DA18F3">
            <w:pPr>
              <w:pStyle w:val="Adresgegevenshoofding"/>
              <w:spacing w:after="0"/>
            </w:pPr>
            <w:r w:rsidRPr="00ED26BD">
              <w:t xml:space="preserve">Leeftijd: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7260C6" w14:paraId="7C81A97E" w14:textId="77777777" w:rsidTr="007260C6">
        <w:trPr>
          <w:trHeight w:val="407"/>
        </w:trPr>
        <w:tc>
          <w:tcPr>
            <w:tcW w:w="2407" w:type="dxa"/>
            <w:vMerge w:val="restart"/>
          </w:tcPr>
          <w:p w14:paraId="74D2147E" w14:textId="4C89C97B" w:rsidR="007260C6" w:rsidRDefault="007260C6" w:rsidP="00DA18F3">
            <w:pPr>
              <w:pStyle w:val="Adresgegevenshoofding"/>
              <w:spacing w:after="0"/>
            </w:pPr>
            <w:r>
              <w:rPr>
                <w:b/>
              </w:rPr>
              <w:br/>
            </w: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 w:rsidR="00FB6236">
              <w:rPr>
                <w:b/>
              </w:rPr>
            </w:r>
            <w:r w:rsidR="00FB6236"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lang w:eastAsia="nl-BE"/>
              </w:rPr>
              <w:t>Ondersteunende begeleiding</w:t>
            </w:r>
          </w:p>
          <w:p w14:paraId="3A691A96" w14:textId="77777777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 w:val="restart"/>
          </w:tcPr>
          <w:p w14:paraId="6D2DCD39" w14:textId="77777777" w:rsidR="007260C6" w:rsidRDefault="007260C6" w:rsidP="00DA18F3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  <w:p w14:paraId="1126F0A8" w14:textId="77777777" w:rsidR="007260C6" w:rsidRDefault="007260C6" w:rsidP="00DA18F3">
            <w:pPr>
              <w:pStyle w:val="Adresgegevenshoofding"/>
              <w:spacing w:after="0"/>
            </w:pPr>
          </w:p>
          <w:p w14:paraId="1DEB14B5" w14:textId="77777777" w:rsidR="007260C6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</w:tcPr>
          <w:p w14:paraId="5E8615A8" w14:textId="77777777" w:rsidR="007260C6" w:rsidRDefault="007260C6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89F">
              <w:instrText xml:space="preserve"> FORMCHECKBOX </w:instrText>
            </w:r>
            <w:r w:rsidR="00FB6236">
              <w:fldChar w:fldCharType="separate"/>
            </w:r>
            <w:r w:rsidRPr="00E6689F">
              <w:fldChar w:fldCharType="end"/>
            </w:r>
            <w:r w:rsidRPr="00E6689F">
              <w:t xml:space="preserve"> Jongens</w:t>
            </w:r>
          </w:p>
        </w:tc>
        <w:tc>
          <w:tcPr>
            <w:tcW w:w="2407" w:type="dxa"/>
          </w:tcPr>
          <w:p w14:paraId="58F9A6D2" w14:textId="77777777" w:rsidR="007260C6" w:rsidRDefault="007260C6" w:rsidP="00DA18F3">
            <w:pPr>
              <w:pStyle w:val="Adresgegevenshoofding"/>
              <w:spacing w:after="0"/>
              <w:rPr>
                <w:rFonts w:asciiTheme="minorHAnsi" w:hAnsiTheme="minorHAnsi"/>
                <w:b/>
              </w:rPr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  <w:tr w:rsidR="007260C6" w:rsidRPr="00E6689F" w14:paraId="437E2625" w14:textId="77777777" w:rsidTr="007260C6">
        <w:trPr>
          <w:trHeight w:val="413"/>
        </w:trPr>
        <w:tc>
          <w:tcPr>
            <w:tcW w:w="2407" w:type="dxa"/>
            <w:vMerge/>
          </w:tcPr>
          <w:p w14:paraId="1550337F" w14:textId="77777777" w:rsidR="007260C6" w:rsidRPr="00ED26BD" w:rsidRDefault="007260C6" w:rsidP="00DA18F3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2407" w:type="dxa"/>
            <w:vMerge/>
          </w:tcPr>
          <w:p w14:paraId="40D45831" w14:textId="77777777" w:rsidR="007260C6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</w:tcPr>
          <w:p w14:paraId="2D482D76" w14:textId="77777777" w:rsidR="007260C6" w:rsidRDefault="007260C6" w:rsidP="00DA18F3">
            <w:pPr>
              <w:pStyle w:val="Adresgegevenshoofding"/>
              <w:spacing w:after="0"/>
            </w:pPr>
            <w:r w:rsidRPr="00ED26BD"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BD">
              <w:instrText xml:space="preserve"> FORMCHECKBOX </w:instrText>
            </w:r>
            <w:r w:rsidR="00FB6236">
              <w:fldChar w:fldCharType="separate"/>
            </w:r>
            <w:r w:rsidRPr="00ED26BD">
              <w:fldChar w:fldCharType="end"/>
            </w:r>
            <w:r w:rsidRPr="00ED26BD">
              <w:t xml:space="preserve"> Meisjes</w:t>
            </w:r>
          </w:p>
          <w:p w14:paraId="4504E3A8" w14:textId="77777777" w:rsidR="007260C6" w:rsidRPr="00E6689F" w:rsidRDefault="007260C6" w:rsidP="00DA18F3">
            <w:pPr>
              <w:pStyle w:val="Adresgegevenshoofding"/>
              <w:spacing w:after="0"/>
            </w:pPr>
          </w:p>
        </w:tc>
        <w:tc>
          <w:tcPr>
            <w:tcW w:w="2407" w:type="dxa"/>
          </w:tcPr>
          <w:p w14:paraId="679E6B10" w14:textId="77777777" w:rsidR="007260C6" w:rsidRPr="00E6689F" w:rsidRDefault="007260C6" w:rsidP="00DA18F3">
            <w:pPr>
              <w:pStyle w:val="Adresgegevenshoofding"/>
              <w:spacing w:after="0"/>
            </w:pPr>
            <w:r w:rsidRPr="00E6689F">
              <w:t xml:space="preserve">Leeftijd: </w:t>
            </w:r>
            <w:r w:rsidRPr="00E6689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6689F">
              <w:instrText xml:space="preserve"> FORMTEXT </w:instrText>
            </w:r>
            <w:r w:rsidRPr="00E6689F">
              <w:fldChar w:fldCharType="separate"/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t> </w:t>
            </w:r>
            <w:r w:rsidRPr="00E6689F">
              <w:fldChar w:fldCharType="end"/>
            </w:r>
          </w:p>
        </w:tc>
      </w:tr>
    </w:tbl>
    <w:p w14:paraId="12BC7D53" w14:textId="77777777" w:rsidR="007260C6" w:rsidRDefault="007260C6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</w:p>
    <w:p w14:paraId="536BC3DF" w14:textId="77777777" w:rsidR="007260C6" w:rsidRDefault="007260C6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</w:p>
    <w:p w14:paraId="63DB350C" w14:textId="77777777" w:rsidR="007260C6" w:rsidRDefault="007260C6" w:rsidP="00C65C73">
      <w:pPr>
        <w:pStyle w:val="gekleurdelijntjes"/>
        <w:spacing w:after="0"/>
        <w:rPr>
          <w:rFonts w:asciiTheme="minorHAnsi" w:hAnsiTheme="minorHAnsi"/>
          <w:sz w:val="28"/>
          <w:szCs w:val="28"/>
        </w:rPr>
      </w:pPr>
    </w:p>
    <w:p w14:paraId="3F023D02" w14:textId="6846168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39214A0C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FB6236">
        <w:rPr>
          <w:rFonts w:asciiTheme="minorHAnsi" w:eastAsia="Times New Roman" w:hAnsiTheme="minorHAnsi" w:cs="Times New Roman"/>
          <w:color w:val="auto"/>
        </w:rPr>
      </w:r>
      <w:r w:rsidR="00FB6236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FB6236">
        <w:rPr>
          <w:rFonts w:asciiTheme="minorHAnsi" w:eastAsia="Times New Roman" w:hAnsiTheme="minorHAnsi" w:cs="Times New Roman"/>
          <w:color w:val="auto"/>
        </w:rPr>
      </w:r>
      <w:r w:rsidR="00FB6236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FB6236">
        <w:rPr>
          <w:rFonts w:asciiTheme="minorHAnsi" w:eastAsia="Times New Roman" w:hAnsiTheme="minorHAnsi" w:cs="Times New Roman"/>
          <w:color w:val="auto"/>
        </w:rPr>
      </w:r>
      <w:r w:rsidR="00FB6236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1" w:name="_Hlk48900983"/>
    </w:p>
    <w:p w14:paraId="68B4D896" w14:textId="1C22DA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23764D">
        <w:rPr>
          <w:rFonts w:asciiTheme="minorHAnsi" w:hAnsiTheme="minorHAnsi"/>
          <w:color w:val="AC005D" w:themeColor="accent4" w:themeShade="BF"/>
          <w:sz w:val="28"/>
          <w:szCs w:val="28"/>
        </w:rPr>
        <w:t>EEN OVBJ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1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4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7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0E9ADDF5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3EE7F5F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79F7E0E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7E8C02E6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2</w:t>
    </w:r>
    <w:r w:rsidR="00FB62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638A586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08A33EC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FB6236">
      <w:fldChar w:fldCharType="begin"/>
    </w:r>
    <w:r w:rsidR="00FB6236">
      <w:instrText xml:space="preserve"> NUMPAGES   \* MERGEFORMAT </w:instrText>
    </w:r>
    <w:r w:rsidR="00FB6236">
      <w:fldChar w:fldCharType="separate"/>
    </w:r>
    <w:r>
      <w:t>2</w:t>
    </w:r>
    <w:r w:rsidR="00FB6236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43DC1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FB6236">
      <w:fldChar w:fldCharType="begin"/>
    </w:r>
    <w:r w:rsidR="00FB6236">
      <w:instrText xml:space="preserve"> NUMPAGES  \* Arabic  \* ME</w:instrText>
    </w:r>
    <w:r w:rsidR="00FB6236">
      <w:instrText xml:space="preserve">RGEFORMAT </w:instrText>
    </w:r>
    <w:r w:rsidR="00FB6236">
      <w:fldChar w:fldCharType="separate"/>
    </w:r>
    <w:r>
      <w:t>3</w:t>
    </w:r>
    <w:r w:rsidR="00FB6236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388EE1BC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23764D">
      <w:rPr>
        <w:sz w:val="18"/>
        <w:szCs w:val="18"/>
      </w:rPr>
      <w:t>een OVBJ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D0acvdIpHMH72pKFH55RpaLNXA1x9r64s/0U7FdEcPQqF7NwUJht8gdtRhtuNQCpWkvaW8CG6uZH9M2IXTGRjQ==" w:salt="NR8LCmJ4XICfzqGMusyYj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42DA6"/>
    <w:rsid w:val="00052CCA"/>
    <w:rsid w:val="00076342"/>
    <w:rsid w:val="00080638"/>
    <w:rsid w:val="0008063E"/>
    <w:rsid w:val="000926F0"/>
    <w:rsid w:val="000B3E1A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376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A37D2"/>
    <w:rsid w:val="006C19E5"/>
    <w:rsid w:val="007066E0"/>
    <w:rsid w:val="007067D0"/>
    <w:rsid w:val="007260C6"/>
    <w:rsid w:val="0076596E"/>
    <w:rsid w:val="007A2380"/>
    <w:rsid w:val="007B7708"/>
    <w:rsid w:val="00806A47"/>
    <w:rsid w:val="00841CCB"/>
    <w:rsid w:val="00843DC1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008318-ff08-4ffd-9427-06fa631dac9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2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4</cp:revision>
  <dcterms:created xsi:type="dcterms:W3CDTF">2023-05-16T08:49:00Z</dcterms:created>
  <dcterms:modified xsi:type="dcterms:W3CDTF">2023-05-16T11:04:00Z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