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36B5" w14:textId="7531D614" w:rsidR="003D7175" w:rsidRPr="00664F02" w:rsidRDefault="00BA27BB" w:rsidP="00647671">
      <w:pPr>
        <w:spacing w:after="0" w:line="240" w:lineRule="auto"/>
        <w:jc w:val="right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6D83F5BA" wp14:editId="13EEC3EA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7AF877AC" w14:textId="77777777" w:rsidR="0042245B" w:rsidRDefault="00BF2BF4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BA27BB" w:rsidRDefault="003D7175" w:rsidP="00BA27BB">
      <w:pPr>
        <w:pStyle w:val="gekleurdelijntjes"/>
        <w:sectPr w:rsidR="003D7175" w:rsidRPr="00BA27BB" w:rsidSect="003D717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08C17B32" w14:textId="5F868EA6" w:rsidR="00664F02" w:rsidRPr="0076596E" w:rsidRDefault="0076596E" w:rsidP="00D4187B">
      <w:pPr>
        <w:rPr>
          <w:b/>
          <w:bCs/>
          <w:sz w:val="32"/>
          <w:szCs w:val="32"/>
        </w:rPr>
      </w:pPr>
      <w:r w:rsidRPr="0076596E">
        <w:rPr>
          <w:b/>
          <w:bCs/>
          <w:sz w:val="32"/>
          <w:szCs w:val="32"/>
        </w:rPr>
        <w:t xml:space="preserve">FORMULIER </w:t>
      </w:r>
      <w:r w:rsidR="00997BFA">
        <w:rPr>
          <w:b/>
          <w:bCs/>
          <w:sz w:val="32"/>
          <w:szCs w:val="32"/>
        </w:rPr>
        <w:t>‘</w:t>
      </w:r>
      <w:r w:rsidR="00997BFA" w:rsidRPr="00997BFA">
        <w:rPr>
          <w:b/>
          <w:bCs/>
          <w:sz w:val="32"/>
          <w:szCs w:val="32"/>
        </w:rPr>
        <w:t xml:space="preserve">Aanvraag tot erkenning van een organisatie voor </w:t>
      </w:r>
      <w:r w:rsidR="00371A44">
        <w:rPr>
          <w:b/>
          <w:bCs/>
          <w:sz w:val="32"/>
          <w:szCs w:val="32"/>
        </w:rPr>
        <w:t>bijzondere jeugdzorg’</w:t>
      </w:r>
    </w:p>
    <w:p w14:paraId="019FD6C1" w14:textId="77777777" w:rsidR="0076596E" w:rsidRPr="00BA27BB" w:rsidRDefault="0076596E" w:rsidP="0076596E">
      <w:pPr>
        <w:pStyle w:val="gekleurdelijntjes"/>
        <w:sectPr w:rsidR="0076596E" w:rsidRPr="00BA27BB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BA27BB">
        <w:t>//////////////////////////////////////////////////////////////////////////////////////////////////////////////////////////////////</w:t>
      </w:r>
    </w:p>
    <w:bookmarkEnd w:id="3"/>
    <w:p w14:paraId="6BFE5652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Vlaams Ministerie van Welzijn, Volksgezondheid, Gezin en Armoedebestrijding</w:t>
      </w:r>
    </w:p>
    <w:p w14:paraId="17426813" w14:textId="6D859B0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35894AB3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>Afdeling Voorzieningenbeleid</w:t>
      </w:r>
      <w:r w:rsidR="00566348">
        <w:rPr>
          <w:rFonts w:asciiTheme="minorHAnsi" w:eastAsia="Times New Roman" w:hAnsiTheme="minorHAnsi" w:cs="Times New Roman"/>
          <w:b/>
        </w:rPr>
        <w:t xml:space="preserve"> Jeugdhulp</w:t>
      </w:r>
    </w:p>
    <w:p w14:paraId="248B2FD6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Hallepoortlaan 27, 1060 BRUSSEL</w:t>
      </w:r>
    </w:p>
    <w:p w14:paraId="0AB6FA3D" w14:textId="303D264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Tel. 02 553 </w:t>
      </w:r>
      <w:r w:rsidR="00566348">
        <w:rPr>
          <w:rFonts w:asciiTheme="minorHAnsi" w:eastAsia="Times New Roman" w:hAnsiTheme="minorHAnsi" w:cs="Times New Roman"/>
          <w:lang w:val="en-US"/>
        </w:rPr>
        <w:t>14 64</w:t>
      </w:r>
      <w:r w:rsidRPr="00DF06C4">
        <w:rPr>
          <w:rFonts w:asciiTheme="minorHAnsi" w:eastAsia="Times New Roman" w:hAnsiTheme="minorHAnsi" w:cs="Times New Roman"/>
          <w:lang w:val="en-US"/>
        </w:rPr>
        <w:t xml:space="preserve"> </w:t>
      </w:r>
    </w:p>
    <w:p w14:paraId="28AAB34E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E-mail: </w:t>
      </w:r>
      <w:hyperlink r:id="rId19" w:history="1">
        <w:r w:rsidRPr="00DF06C4">
          <w:rPr>
            <w:rStyle w:val="Hyperlink"/>
            <w:rFonts w:asciiTheme="minorHAnsi" w:eastAsia="Times New Roman" w:hAnsiTheme="minorHAnsi" w:cs="Times New Roman"/>
            <w:lang w:val="en-US"/>
          </w:rPr>
          <w:t>voorzieningenbeleid@opgroeien.be</w:t>
        </w:r>
      </w:hyperlink>
    </w:p>
    <w:p w14:paraId="37AD7334" w14:textId="77777777" w:rsidR="00DF06C4" w:rsidRPr="00BA27BB" w:rsidRDefault="00DF06C4" w:rsidP="00DF06C4">
      <w:pPr>
        <w:pStyle w:val="gekleurdelijntjes"/>
        <w:sectPr w:rsidR="00DF06C4" w:rsidRPr="00BA27BB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BA27BB"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Waar vindt u meer informatie over dit formulier?</w:t>
      </w:r>
    </w:p>
    <w:p w14:paraId="0FC28DDF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Cf. </w:t>
      </w:r>
      <w:r w:rsidRPr="00997BFA">
        <w:rPr>
          <w:rFonts w:asciiTheme="majorHAnsi" w:eastAsia="Times New Roman" w:hAnsiTheme="majorHAnsi" w:cs="Times New Roman"/>
          <w:i/>
          <w:iCs/>
          <w:sz w:val="18"/>
          <w:szCs w:val="18"/>
        </w:rPr>
        <w:t>Besluit van de Vlaamse Regering van 5 april 2019 inzake de erkenningsvoorwaarden en subsidienormen voor voorzieningen in de jeugdhulp.</w:t>
      </w:r>
      <w:r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(zie </w:t>
      </w:r>
      <w:hyperlink r:id="rId23" w:history="1">
        <w:r w:rsidRPr="00997BFA">
          <w:rPr>
            <w:rStyle w:val="Hyperlink"/>
            <w:sz w:val="18"/>
            <w:szCs w:val="18"/>
          </w:rPr>
          <w:t>https://codex.vlaanderen.be/PrintDocument.ashx?id=1031903&amp;datum=&amp;geannoteerd=false&amp;print=false</w:t>
        </w:r>
      </w:hyperlink>
      <w:r>
        <w:rPr>
          <w:sz w:val="18"/>
          <w:szCs w:val="18"/>
        </w:rPr>
        <w:t>)</w:t>
      </w:r>
    </w:p>
    <w:p w14:paraId="35C954F1" w14:textId="2A39744E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DA5FCE">
        <w:rPr>
          <w:rFonts w:asciiTheme="majorHAnsi" w:eastAsia="Times New Roman" w:hAnsiTheme="majorHAnsi" w:cs="Times New Roman"/>
          <w:i/>
          <w:iCs/>
          <w:sz w:val="18"/>
          <w:szCs w:val="18"/>
        </w:rPr>
        <w:t>227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7CC6C7C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Voor meer informatie over Opgroeien kunt u terecht op de website www.jeugdhulp.be.</w:t>
      </w:r>
    </w:p>
    <w:p w14:paraId="5D427CF0" w14:textId="77777777" w:rsidR="00371A44" w:rsidRDefault="00371A4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DFBDEDB" w14:textId="0337B885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Stuur dit ondertekende formulier met de bijbehorende bijlagen </w:t>
      </w:r>
      <w:r w:rsidR="00AA263B">
        <w:rPr>
          <w:rFonts w:asciiTheme="majorHAnsi" w:eastAsia="Times New Roman" w:hAnsiTheme="majorHAnsi" w:cs="Times New Roman"/>
          <w:i/>
          <w:iCs/>
          <w:sz w:val="18"/>
          <w:szCs w:val="18"/>
        </w:rPr>
        <w:t>met een beveiligde zending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naar:</w:t>
      </w:r>
    </w:p>
    <w:p w14:paraId="42A172E4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Agentschap Opgroeien</w:t>
      </w:r>
    </w:p>
    <w:p w14:paraId="46C16E11" w14:textId="2AB4628E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Afdeling Voorzieningenbeleid</w:t>
      </w:r>
      <w:r w:rsidR="00566348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jeugdhulp</w:t>
      </w:r>
    </w:p>
    <w:p w14:paraId="05A868D5" w14:textId="323100C8" w:rsidR="00DF06C4" w:rsidRPr="009A4762" w:rsidRDefault="002E043F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Hallepoortlaan 27</w:t>
      </w:r>
    </w:p>
    <w:p w14:paraId="28CA6103" w14:textId="6ADA3DBA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10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6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0 BRUSSEL</w:t>
      </w:r>
    </w:p>
    <w:p w14:paraId="76F87B51" w14:textId="50E56A6C" w:rsidR="0076596E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En per e-mail naar </w:t>
      </w:r>
      <w:hyperlink r:id="rId25" w:history="1">
        <w:r w:rsidR="002E043F"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C3097AA" w14:textId="3F3713D9" w:rsidR="009A4762" w:rsidRDefault="009A4762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</w:p>
    <w:p w14:paraId="55E025E9" w14:textId="77777777" w:rsidR="002E043F" w:rsidRPr="00BA27BB" w:rsidRDefault="002E043F" w:rsidP="008E42E9">
      <w:pPr>
        <w:pStyle w:val="gekleurdelijntjes"/>
        <w:spacing w:after="0"/>
        <w:sectPr w:rsidR="002E043F" w:rsidRPr="00BA27BB" w:rsidSect="0076596E">
          <w:footerReference w:type="even" r:id="rId26"/>
          <w:footerReference w:type="default" r:id="rId27"/>
          <w:footerReference w:type="first" r:id="rId2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359FBA5A" w14:textId="4EF8CFE0" w:rsidR="00DF06C4" w:rsidRDefault="00DF06C4" w:rsidP="008E42E9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10E3E234" w14:textId="77777777" w:rsidR="000926F0" w:rsidRDefault="000926F0" w:rsidP="008E42E9">
      <w:pPr>
        <w:pStyle w:val="gekleurdelijntjes"/>
        <w:spacing w:after="0"/>
        <w:rPr>
          <w:sz w:val="28"/>
          <w:szCs w:val="28"/>
          <w:lang w:val="en-US"/>
        </w:rPr>
      </w:pPr>
    </w:p>
    <w:p w14:paraId="2ACE15B9" w14:textId="0D18F10B" w:rsidR="00983DE7" w:rsidRDefault="00997BFA" w:rsidP="008E42E9">
      <w:pPr>
        <w:pStyle w:val="gekleurdelijntjes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GEGEVENS VAN DE INRICHTENDE MACHT</w:t>
      </w:r>
    </w:p>
    <w:p w14:paraId="15F98F31" w14:textId="740FE462" w:rsidR="008C24DD" w:rsidRPr="008C24DD" w:rsidRDefault="008C24DD" w:rsidP="008E42E9">
      <w:pPr>
        <w:pStyle w:val="gekleurdelijntjes"/>
        <w:spacing w:after="0"/>
        <w:rPr>
          <w:sz w:val="28"/>
          <w:szCs w:val="28"/>
        </w:rPr>
        <w:sectPr w:rsidR="008C24DD" w:rsidRPr="008C24DD" w:rsidSect="0076596E">
          <w:footerReference w:type="even" r:id="rId29"/>
          <w:footerReference w:type="default" r:id="rId30"/>
          <w:footerReference w:type="first" r:id="rId31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8C24DD">
        <w:rPr>
          <w:sz w:val="28"/>
          <w:szCs w:val="28"/>
        </w:rPr>
        <w:t>//////////////////////////////////////////////////////////////////////////</w:t>
      </w:r>
    </w:p>
    <w:p w14:paraId="1CEE0812" w14:textId="77777777" w:rsidR="008C24DD" w:rsidRDefault="008C24DD" w:rsidP="008E42E9">
      <w:pPr>
        <w:pStyle w:val="Lijstalinea"/>
        <w:tabs>
          <w:tab w:val="left" w:pos="1701"/>
        </w:tabs>
        <w:spacing w:after="0"/>
        <w:ind w:left="720"/>
        <w:rPr>
          <w:lang w:val="en-US"/>
        </w:rPr>
      </w:pPr>
    </w:p>
    <w:p w14:paraId="6DC71105" w14:textId="5B24F13E" w:rsidR="00997BFA" w:rsidRPr="00BF2BF4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1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BF2BF4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de inrichtende macht in</w:t>
      </w:r>
    </w:p>
    <w:p w14:paraId="08E4F0C5" w14:textId="77777777" w:rsidR="00997BFA" w:rsidRPr="00BF2BF4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1F57B06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ab/>
      </w:r>
      <w:r w:rsidRPr="00BF2BF4">
        <w:rPr>
          <w:rFonts w:asciiTheme="majorHAnsi" w:eastAsia="Times New Roman" w:hAnsiTheme="majorHAnsi" w:cs="Times New Roman"/>
          <w:b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>Naam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17D7DA1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56496B45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Juridisch statuut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A5117A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C9C663D" w14:textId="792F8C01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Ondernemingsnummer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01B00FE" w14:textId="1701E937" w:rsidR="00DA5FCE" w:rsidRPr="00BF2BF4" w:rsidRDefault="00DA5FCE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3F5CADC2" w14:textId="0FACD4B3" w:rsidR="00DA5FCE" w:rsidRPr="00BF2BF4" w:rsidRDefault="00DA5FCE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Rekeningnummer (IBAN)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70B01BD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C4E5F64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AE4DDA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3AED8BD2" w14:textId="77777777" w:rsidR="00997BFA" w:rsidRPr="00BF2BF4" w:rsidRDefault="00997BFA" w:rsidP="00566348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619D938" w14:textId="77777777" w:rsidR="00997BFA" w:rsidRPr="00BF2BF4" w:rsidRDefault="00997BFA" w:rsidP="00566348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68AF22B1" w14:textId="77777777" w:rsidR="00997BFA" w:rsidRPr="00BF2BF4" w:rsidRDefault="00997BFA" w:rsidP="00566348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Naam voorzitter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1D2C8FA" w14:textId="77777777" w:rsidR="00997BFA" w:rsidRPr="00BF2BF4" w:rsidRDefault="00997BFA" w:rsidP="00566348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E74EF25" w14:textId="77777777" w:rsidR="00997BFA" w:rsidRPr="00BF2BF4" w:rsidRDefault="00997BFA" w:rsidP="00566348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bookmarkStart w:id="5" w:name="_Hlk62139459"/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bookmarkEnd w:id="5"/>
    </w:p>
    <w:p w14:paraId="57072D7D" w14:textId="77777777" w:rsidR="00997BFA" w:rsidRPr="00BF2BF4" w:rsidRDefault="00997BFA" w:rsidP="00566348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6CCCC49" w14:textId="2AA9ECA1" w:rsidR="008C24DD" w:rsidRPr="00BF2BF4" w:rsidRDefault="00997BFA" w:rsidP="00566348">
      <w:pPr>
        <w:tabs>
          <w:tab w:val="clear" w:pos="3686"/>
          <w:tab w:val="left" w:pos="1701"/>
          <w:tab w:val="right" w:pos="3119"/>
          <w:tab w:val="left" w:pos="3402"/>
        </w:tabs>
        <w:spacing w:after="0"/>
        <w:rPr>
          <w:rFonts w:asciiTheme="majorHAnsi" w:hAnsiTheme="majorHAnsi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="00566348" w:rsidRPr="00BF2BF4">
        <w:rPr>
          <w:rFonts w:asciiTheme="majorHAnsi" w:eastAsia="Times New Roman" w:hAnsiTheme="majorHAnsi" w:cs="Times New Roman"/>
          <w:color w:val="auto"/>
        </w:rPr>
        <w:tab/>
      </w:r>
      <w:r w:rsidR="00566348"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66348"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="00566348" w:rsidRPr="00BF2BF4">
        <w:rPr>
          <w:rFonts w:asciiTheme="majorHAnsi" w:eastAsia="Times New Roman" w:hAnsiTheme="majorHAnsi" w:cs="Times New Roman"/>
          <w:color w:val="auto"/>
        </w:rPr>
      </w:r>
      <w:r w:rsidR="00566348"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="00566348"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="00566348"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="00566348"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="00566348"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="00566348"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="00566348"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2C60FB" w14:textId="429176DE" w:rsidR="00997BFA" w:rsidRPr="00BF2BF4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ajorHAnsi" w:hAnsiTheme="majorHAnsi"/>
          <w:color w:val="auto"/>
        </w:rPr>
      </w:pPr>
    </w:p>
    <w:p w14:paraId="6189FBE3" w14:textId="77777777" w:rsidR="00997BFA" w:rsidRPr="00430F9F" w:rsidRDefault="00997BFA" w:rsidP="008C24DD">
      <w:pPr>
        <w:pStyle w:val="Lijstalinea"/>
        <w:tabs>
          <w:tab w:val="left" w:pos="1701"/>
        </w:tabs>
        <w:spacing w:after="0"/>
        <w:ind w:left="1440"/>
        <w:rPr>
          <w:color w:val="auto"/>
        </w:rPr>
      </w:pPr>
    </w:p>
    <w:p w14:paraId="16EA6FBD" w14:textId="2D97494E" w:rsidR="00161B4D" w:rsidRPr="00430F9F" w:rsidRDefault="00997BFA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6" w:name="_Hlk48900909"/>
      <w:r>
        <w:rPr>
          <w:sz w:val="28"/>
          <w:szCs w:val="28"/>
        </w:rPr>
        <w:t>GEGEVENS VAN UW ORGANISATIE ZOALS U DIE WILT LATEN ERKENNEN</w:t>
      </w:r>
    </w:p>
    <w:p w14:paraId="6388855F" w14:textId="70DDDBDB" w:rsidR="00430F9F" w:rsidRDefault="008C24DD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7" w:name="_Hlk45004124"/>
      <w:r w:rsidRPr="00430F9F">
        <w:rPr>
          <w:sz w:val="28"/>
          <w:szCs w:val="28"/>
        </w:rPr>
        <w:t>////////////////////////////////////////////////////////////////////////</w:t>
      </w:r>
      <w:bookmarkEnd w:id="7"/>
    </w:p>
    <w:bookmarkEnd w:id="6"/>
    <w:p w14:paraId="314A9C63" w14:textId="77777777" w:rsidR="007A2380" w:rsidRDefault="007A2380" w:rsidP="008C24DD">
      <w:pPr>
        <w:pStyle w:val="gekleurdelijntjes"/>
        <w:spacing w:after="0"/>
        <w:rPr>
          <w:sz w:val="28"/>
          <w:szCs w:val="28"/>
        </w:rPr>
      </w:pPr>
    </w:p>
    <w:p w14:paraId="0962D90D" w14:textId="2424C29C" w:rsidR="007A2380" w:rsidRPr="00430F9F" w:rsidRDefault="007A2380" w:rsidP="008C24DD">
      <w:pPr>
        <w:pStyle w:val="gekleurdelijntjes"/>
        <w:spacing w:after="0"/>
        <w:rPr>
          <w:sz w:val="28"/>
          <w:szCs w:val="28"/>
        </w:rPr>
        <w:sectPr w:rsidR="007A2380" w:rsidRPr="00430F9F" w:rsidSect="0076596E">
          <w:footerReference w:type="even" r:id="rId32"/>
          <w:footerReference w:type="default" r:id="rId33"/>
          <w:footerReference w:type="first" r:id="rId3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3347B124" w:rsidR="00997BFA" w:rsidRPr="00BF2BF4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2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BF2BF4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hieronder de gegevens van de organisatie voor bijzondere jeugdzorg in zoals u die wilt laten erkennen</w:t>
      </w:r>
    </w:p>
    <w:p w14:paraId="30483AEA" w14:textId="77777777" w:rsidR="00997BFA" w:rsidRPr="00BF2BF4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E08EC96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ab/>
      </w:r>
      <w:r w:rsidRPr="00BF2BF4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Pr="00BF2BF4">
        <w:rPr>
          <w:rFonts w:asciiTheme="majorHAnsi" w:eastAsia="Times New Roman" w:hAnsiTheme="majorHAnsi" w:cs="Times New Roman"/>
          <w:color w:val="auto"/>
        </w:rPr>
        <w:t>naam organisatie</w:t>
      </w:r>
      <w:r w:rsidRPr="00BF2BF4">
        <w:rPr>
          <w:rFonts w:asciiTheme="majorHAnsi" w:eastAsia="Times New Roman" w:hAnsiTheme="majorHAnsi" w:cs="Times New Roman"/>
          <w:b/>
          <w:color w:val="auto"/>
        </w:rPr>
        <w:tab/>
      </w:r>
      <w:bookmarkStart w:id="8" w:name="_Hlk20215422"/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bookmarkEnd w:id="8"/>
    </w:p>
    <w:p w14:paraId="17691E92" w14:textId="77777777" w:rsidR="00997BFA" w:rsidRPr="00BF2BF4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ab/>
      </w:r>
    </w:p>
    <w:p w14:paraId="36C685FB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90EB7D6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44AF7BC9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B2CAF5B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1C4FE7AA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bestuurlijk arrondissement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07721AD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3553B72D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naam verantwoordelijke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7A6FE34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C730E53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functie verantwoordelijke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4F93C2D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588662C3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687B991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FE6CAA4" w14:textId="77777777" w:rsidR="00997BFA" w:rsidRPr="00BF2BF4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BF2BF4">
        <w:rPr>
          <w:rFonts w:asciiTheme="majorHAnsi" w:eastAsia="Times New Roman" w:hAnsiTheme="majorHAnsi" w:cs="Times New Roman"/>
          <w:color w:val="auto"/>
        </w:rPr>
        <w:tab/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3BEB280" w14:textId="1974A353" w:rsidR="00430F9F" w:rsidRPr="00BF2BF4" w:rsidRDefault="00430F9F" w:rsidP="00997BFA">
      <w:pPr>
        <w:spacing w:after="0"/>
        <w:rPr>
          <w:rFonts w:asciiTheme="majorHAnsi" w:hAnsiTheme="majorHAnsi"/>
          <w:color w:val="auto"/>
        </w:rPr>
      </w:pPr>
    </w:p>
    <w:p w14:paraId="2AAA5935" w14:textId="77777777" w:rsidR="003B5315" w:rsidRPr="00BF2BF4" w:rsidRDefault="003B5315" w:rsidP="00997BFA">
      <w:pPr>
        <w:spacing w:after="0"/>
        <w:rPr>
          <w:rFonts w:asciiTheme="majorHAnsi" w:hAnsiTheme="majorHAnsi"/>
          <w:color w:val="auto"/>
        </w:rPr>
      </w:pPr>
    </w:p>
    <w:p w14:paraId="52C2FAE2" w14:textId="4627FA44" w:rsidR="00997BFA" w:rsidRPr="00BF2BF4" w:rsidRDefault="00997BFA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Totaal in te zetten modules per typemodule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933"/>
        <w:gridCol w:w="1045"/>
        <w:gridCol w:w="1043"/>
        <w:gridCol w:w="1203"/>
        <w:gridCol w:w="2810"/>
      </w:tblGrid>
      <w:tr w:rsidR="007A2380" w:rsidRPr="00BF2BF4" w14:paraId="561EBD35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9" w:name="_Hlk48899435"/>
          <w:bookmarkStart w:id="10" w:name="_Hlk48898695"/>
          <w:p w14:paraId="4AF805B6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FFF0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2E8205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61AF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3E82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C31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163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0A0CC889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8A0C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5D3F6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69E6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4C1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C6F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5A44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0C17F99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DD7A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BE6384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5FCA2C1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C43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66C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5A7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E743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159070D0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043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7E2BFA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F42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704F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4F02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E11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79A265DE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ED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8EC90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C284A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F194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9EB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DE86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80E4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79F177F1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AF2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E9F527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8779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108A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40F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4D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2690BE3C" w14:textId="77777777" w:rsidTr="007A2380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4D3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609C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FB1E61E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A0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CA4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737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E3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41985DA1" w14:textId="77777777" w:rsidTr="007A2380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DDDD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22780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268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864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5BE1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A1A0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575E8B6A" w14:textId="77777777" w:rsidTr="007A2380">
        <w:trPr>
          <w:trHeight w:val="36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F8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F76154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A5DBAB2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6B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78D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A7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32D2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5702172B" w14:textId="77777777" w:rsidTr="007A2380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3547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63C17A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99C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8BE9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C7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1720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459D1469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9FB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DF1A2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FC235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79A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7FA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26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6FA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775131FB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992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14F52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C8FE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7B2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62E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2FD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5519B98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5316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B31D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8F4879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43F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96EA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5D03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F2F0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0B0FEB43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4FCD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D54A8F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16AE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D0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45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F8FE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1D4BC854" w14:textId="77777777" w:rsidTr="007A2380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2BA6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475FE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1F6053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BD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7F63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DDF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473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9"/>
      <w:tr w:rsidR="007A2380" w:rsidRPr="00BF2BF4" w14:paraId="040FA505" w14:textId="77777777" w:rsidTr="007A2380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7FB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466499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2AB6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3585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25E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0E26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2A342BA3" w14:textId="77777777" w:rsidTr="007A2380">
        <w:trPr>
          <w:trHeight w:val="33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2C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45ECE581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2D64F3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4868502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898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84F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C07A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0A1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4E307458" w14:textId="77777777" w:rsidTr="007A238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DBCA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4EAA7A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D8D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BE1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80A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49A7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4ABC12A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244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0539204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98CF4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0550EE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25E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106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C7B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575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4974E028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6D4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812A1E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74E6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77A5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B17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B2E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27719AA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4256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54A5B4F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1CF5E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613386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716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8B62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F7F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452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0AAC936B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C146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174A5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AC1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D981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F9F6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32E1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02E478DF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33C2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E62AF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14C98CF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10BF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372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6E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2DC3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5690DD6D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AD20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75B40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80B1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C2FF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90F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35AC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0D45B403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858D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8F3BBB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6F32FAE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E94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EBB5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153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64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BF2BF4" w14:paraId="06425195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835F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17BAC4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B038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4F7" w14:textId="77777777" w:rsidR="007A2380" w:rsidRPr="00BF2BF4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02A8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239" w14:textId="77777777" w:rsidR="007A2380" w:rsidRPr="00BF2BF4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10"/>
    </w:tbl>
    <w:p w14:paraId="50AF899D" w14:textId="77777777" w:rsidR="007A2380" w:rsidRPr="00BF2BF4" w:rsidRDefault="007A2380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ajorHAnsi" w:eastAsia="Times New Roman" w:hAnsiTheme="majorHAnsi" w:cs="Times New Roman"/>
          <w:b/>
          <w:color w:val="auto"/>
        </w:rPr>
      </w:pPr>
    </w:p>
    <w:p w14:paraId="72D610FE" w14:textId="5AE669CF" w:rsidR="00946EBA" w:rsidRPr="00BF2BF4" w:rsidRDefault="00946EBA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3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afdeling</w:t>
      </w:r>
      <w:r w:rsidRPr="00BF2BF4">
        <w:rPr>
          <w:rFonts w:asciiTheme="majorHAnsi" w:eastAsia="Times New Roman" w:hAnsiTheme="majorHAnsi" w:cs="Times New Roman"/>
          <w:b/>
          <w:color w:val="auto"/>
          <w:vertAlign w:val="superscript"/>
        </w:rPr>
        <w:footnoteReference w:id="1"/>
      </w:r>
      <w:r w:rsidRPr="00BF2BF4">
        <w:rPr>
          <w:rFonts w:asciiTheme="majorHAnsi" w:eastAsia="Times New Roman" w:hAnsiTheme="majorHAnsi" w:cs="Times New Roman"/>
          <w:b/>
          <w:color w:val="auto"/>
        </w:rPr>
        <w:t xml:space="preserve"> 1 in</w:t>
      </w:r>
    </w:p>
    <w:p w14:paraId="1956CF05" w14:textId="77777777" w:rsidR="00946EBA" w:rsidRPr="00BF2BF4" w:rsidRDefault="00946EBA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775" w:type="dxa"/>
        <w:tblLook w:val="04A0" w:firstRow="1" w:lastRow="0" w:firstColumn="1" w:lastColumn="0" w:noHBand="0" w:noVBand="1"/>
      </w:tblPr>
      <w:tblGrid>
        <w:gridCol w:w="11553"/>
        <w:gridCol w:w="222"/>
      </w:tblGrid>
      <w:tr w:rsidR="00946EBA" w:rsidRPr="00BF2BF4" w14:paraId="7F0743BA" w14:textId="77777777" w:rsidTr="00F17B71">
        <w:trPr>
          <w:trHeight w:val="509"/>
        </w:trPr>
        <w:tc>
          <w:tcPr>
            <w:tcW w:w="11553" w:type="dxa"/>
            <w:shd w:val="clear" w:color="auto" w:fill="auto"/>
          </w:tcPr>
          <w:tbl>
            <w:tblPr>
              <w:tblW w:w="11337" w:type="dxa"/>
              <w:tblLook w:val="04A0" w:firstRow="1" w:lastRow="0" w:firstColumn="1" w:lastColumn="0" w:noHBand="0" w:noVBand="1"/>
            </w:tblPr>
            <w:tblGrid>
              <w:gridCol w:w="2802"/>
              <w:gridCol w:w="8535"/>
            </w:tblGrid>
            <w:tr w:rsidR="00F17B71" w:rsidRPr="00BF2BF4" w14:paraId="51F00990" w14:textId="77777777" w:rsidTr="00C70A59">
              <w:tc>
                <w:tcPr>
                  <w:tcW w:w="2802" w:type="dxa"/>
                  <w:shd w:val="clear" w:color="auto" w:fill="auto"/>
                </w:tcPr>
                <w:p w14:paraId="677FAA3B" w14:textId="77777777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bookmarkStart w:id="11" w:name="_Hlk48900584"/>
                  <w:bookmarkStart w:id="12" w:name="_Hlk48899822"/>
                  <w:r w:rsidRPr="00BF2BF4">
                    <w:rPr>
                      <w:rFonts w:asciiTheme="majorHAnsi" w:hAnsiTheme="majorHAnsi"/>
                    </w:rPr>
                    <w:t>naam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34A55785" w14:textId="77777777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BF2BF4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BF2BF4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F2BF4">
                    <w:rPr>
                      <w:rFonts w:asciiTheme="majorHAnsi" w:hAnsiTheme="majorHAnsi"/>
                      <w:b/>
                    </w:rPr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733311E" w14:textId="417806B0" w:rsidR="000926F0" w:rsidRPr="00BF2BF4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BF2BF4" w14:paraId="3675E1B9" w14:textId="77777777" w:rsidTr="00C70A59">
              <w:tc>
                <w:tcPr>
                  <w:tcW w:w="2802" w:type="dxa"/>
                  <w:shd w:val="clear" w:color="auto" w:fill="auto"/>
                </w:tcPr>
                <w:p w14:paraId="00ABC5F6" w14:textId="77777777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BF2BF4">
                    <w:rPr>
                      <w:rFonts w:asciiTheme="majorHAnsi" w:hAnsiTheme="majorHAnsi"/>
                    </w:rPr>
                    <w:t>straat en nummer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201A30D9" w14:textId="77777777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BF2BF4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F2BF4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F2BF4">
                    <w:rPr>
                      <w:rFonts w:asciiTheme="majorHAnsi" w:hAnsiTheme="majorHAnsi"/>
                      <w:b/>
                    </w:rPr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2C0AD40E" w14:textId="461B4B07" w:rsidR="000926F0" w:rsidRPr="00BF2BF4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BF2BF4" w14:paraId="454E2BC3" w14:textId="77777777" w:rsidTr="00C70A59">
              <w:tc>
                <w:tcPr>
                  <w:tcW w:w="2802" w:type="dxa"/>
                  <w:shd w:val="clear" w:color="auto" w:fill="auto"/>
                </w:tcPr>
                <w:p w14:paraId="6361385E" w14:textId="77777777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BF2BF4">
                    <w:rPr>
                      <w:rFonts w:asciiTheme="majorHAnsi" w:hAnsiTheme="majorHAnsi"/>
                    </w:rPr>
                    <w:t>postnummer en gemeente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0E288A18" w14:textId="77777777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BF2BF4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BF2BF4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F2BF4">
                    <w:rPr>
                      <w:rFonts w:asciiTheme="majorHAnsi" w:hAnsiTheme="majorHAnsi"/>
                      <w:b/>
                    </w:rPr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B5E8CDA" w14:textId="27D0BE7D" w:rsidR="000926F0" w:rsidRPr="00BF2BF4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BF2BF4" w14:paraId="5345FEC3" w14:textId="77777777" w:rsidTr="00C70A59">
              <w:tc>
                <w:tcPr>
                  <w:tcW w:w="2802" w:type="dxa"/>
                  <w:shd w:val="clear" w:color="auto" w:fill="auto"/>
                </w:tcPr>
                <w:p w14:paraId="62F1A3E4" w14:textId="77777777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BF2BF4">
                    <w:rPr>
                      <w:rFonts w:asciiTheme="majorHAnsi" w:hAnsiTheme="majorHAnsi"/>
                    </w:rPr>
                    <w:t>bestuurlijk arrondissement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1D85431D" w14:textId="4446758A" w:rsidR="00F17B71" w:rsidRPr="00BF2BF4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BF2BF4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F2BF4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F2BF4">
                    <w:rPr>
                      <w:rFonts w:asciiTheme="majorHAnsi" w:hAnsiTheme="majorHAnsi"/>
                      <w:b/>
                    </w:rPr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F2BF4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7D5F19FA" w14:textId="77777777" w:rsidR="000926F0" w:rsidRPr="00BF2BF4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  <w:p w14:paraId="29FC689C" w14:textId="76001CD5" w:rsidR="000278DD" w:rsidRPr="00BF2BF4" w:rsidRDefault="000278DD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bookmarkEnd w:id="11"/>
          </w:tbl>
          <w:p w14:paraId="3250B847" w14:textId="3D93DF3C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14:paraId="4CE4C285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bookmarkEnd w:id="12"/>
    <w:p w14:paraId="26BB030F" w14:textId="77777777" w:rsidR="00946EBA" w:rsidRPr="00BF2BF4" w:rsidRDefault="00946EBA" w:rsidP="000926F0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933"/>
        <w:gridCol w:w="1045"/>
        <w:gridCol w:w="1043"/>
        <w:gridCol w:w="1203"/>
        <w:gridCol w:w="2810"/>
      </w:tblGrid>
      <w:tr w:rsidR="00946EBA" w:rsidRPr="00BF2BF4" w14:paraId="7A243343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4989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CF61E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69AC5BA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2878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4A68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DD9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CBCB" w14:textId="77777777" w:rsidR="00946EBA" w:rsidRPr="00BF2BF4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37046E05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8FBE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CA565A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6482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9057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2D86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584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53EEAE21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8CC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0FB69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EDDA7E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240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16B3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CF22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9CE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08B80EF9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0DF8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739EBE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829D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A597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628E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AD1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592E0218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2D5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F360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9177E35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9C9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886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2C0A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896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5B22ACC7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3972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8FA560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4158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545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EBEA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2D4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659F0779" w14:textId="77777777" w:rsidTr="00946EBA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3086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91638A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3A47D53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AAF9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F9C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A15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84B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232A5C12" w14:textId="77777777" w:rsidTr="00946EBA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8B5E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6569E4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3A61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5A1A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807E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4F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1DF386FA" w14:textId="77777777" w:rsidTr="00946EBA">
        <w:trPr>
          <w:trHeight w:val="36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30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B5C1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738CFC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9F1A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61B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472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EC0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6BFBE21B" w14:textId="77777777" w:rsidTr="00946EBA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D59A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4831F0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987C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8DC9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F76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AB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775A71DF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0E69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1B9B80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B2950A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A1C9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8AEA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0640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DE2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21162BDC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211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57F255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7FE5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45F0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E88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CF7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48645C8A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F60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60D88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85F165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185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A54A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EB3E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E7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2A6224E8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F279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E8EBB8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A91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436A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EF9B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ECB2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2475F46A" w14:textId="77777777" w:rsidTr="00946EBA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39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AD9E59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3A09007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3243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66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D9D6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A05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6385FC75" w14:textId="77777777" w:rsidTr="00946EBA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5E2C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FABC0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E8ED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8F76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60A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F1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51B3E7FA" w14:textId="77777777" w:rsidTr="00946EBA">
        <w:trPr>
          <w:trHeight w:val="33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F4F0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0BEB6C43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50E5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424352A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5503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C3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DC6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53D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0CE14B00" w14:textId="77777777" w:rsidTr="00946EBA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3F7A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AB2D79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4210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481D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46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F0E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43CF99D9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F4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3715698E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7F375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A7BCF43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2D6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CAF9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8F86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BB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0EB46BE3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031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9E80C8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4F59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E93E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B62E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79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677C3962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9E82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7F1CC02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04C40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AE21AF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3877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E77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05C9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D625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51156E7F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4CAE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46E28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97D3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254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81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67EB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49FF9746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ECF5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5B3F4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197838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7C41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C71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AD55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AC7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17DC942F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303E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56B63B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CB14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8959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CEF5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6C9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373A9D08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9E0D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151D6E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16F47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EAC4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5F4F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812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3A98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BF2BF4" w14:paraId="3981E752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E24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09ACC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5748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3076" w14:textId="77777777" w:rsidR="00946EBA" w:rsidRPr="00BF2BF4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E765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074C" w14:textId="77777777" w:rsidR="00946EBA" w:rsidRPr="00BF2BF4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38F5BF3" w14:textId="5583977E" w:rsidR="00946EBA" w:rsidRPr="00BF2BF4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611DFC40" w14:textId="3E01A9DD" w:rsidR="00B86165" w:rsidRPr="00BF2BF4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4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afdeling 2 in</w:t>
      </w:r>
    </w:p>
    <w:p w14:paraId="13D7411F" w14:textId="77777777" w:rsidR="00946EBA" w:rsidRPr="00BF2BF4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BF2BF4" w14:paraId="5614FCA5" w14:textId="77777777" w:rsidTr="00C70A59">
        <w:tc>
          <w:tcPr>
            <w:tcW w:w="2802" w:type="dxa"/>
            <w:shd w:val="clear" w:color="auto" w:fill="auto"/>
          </w:tcPr>
          <w:p w14:paraId="0A0E1D19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A7F05F9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F2BF4" w14:paraId="53EB27CF" w14:textId="77777777" w:rsidTr="00C70A59">
        <w:tc>
          <w:tcPr>
            <w:tcW w:w="2802" w:type="dxa"/>
            <w:shd w:val="clear" w:color="auto" w:fill="auto"/>
          </w:tcPr>
          <w:p w14:paraId="7E2D21F3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47C6994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F2BF4" w14:paraId="694B25B9" w14:textId="77777777" w:rsidTr="00C70A59">
        <w:tc>
          <w:tcPr>
            <w:tcW w:w="2802" w:type="dxa"/>
            <w:shd w:val="clear" w:color="auto" w:fill="auto"/>
          </w:tcPr>
          <w:p w14:paraId="7F631041" w14:textId="77777777" w:rsidR="00F17B71" w:rsidRPr="00BF2BF4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B3B2A7B" w14:textId="77777777" w:rsidR="00F17B71" w:rsidRPr="00BF2BF4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  <w:p w14:paraId="16738893" w14:textId="3F4A94CC" w:rsidR="00C65C73" w:rsidRPr="00BF2BF4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F17B71" w:rsidRPr="00BF2BF4" w14:paraId="60AB99B3" w14:textId="77777777" w:rsidTr="00C70A59">
        <w:tc>
          <w:tcPr>
            <w:tcW w:w="2802" w:type="dxa"/>
            <w:shd w:val="clear" w:color="auto" w:fill="auto"/>
          </w:tcPr>
          <w:p w14:paraId="02F31E80" w14:textId="77777777" w:rsidR="00F17B71" w:rsidRPr="00BF2BF4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509A590A" w14:textId="77777777" w:rsidR="00F17B71" w:rsidRPr="00BF2BF4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  <w:p w14:paraId="17F3CF27" w14:textId="77777777" w:rsidR="00C65C73" w:rsidRPr="00BF2BF4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43E5C461" w14:textId="7F5EB8CC" w:rsidR="00C65C73" w:rsidRPr="00BF2BF4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5F29C627" w14:textId="77777777" w:rsidR="00B86165" w:rsidRPr="00BF2BF4" w:rsidRDefault="00B8616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bookmarkStart w:id="13" w:name="_Hlk49153022"/>
      <w:r w:rsidRPr="00BF2BF4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B86165" w:rsidRPr="00BF2BF4" w14:paraId="77661B80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14" w:name="_Hlk48900758"/>
          <w:p w14:paraId="4675634A" w14:textId="77777777" w:rsidR="00B86165" w:rsidRPr="00BF2BF4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6ED943" w14:textId="77777777" w:rsidR="00B86165" w:rsidRPr="00BF2BF4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791AED6" w14:textId="77777777" w:rsidR="00B86165" w:rsidRPr="00BF2BF4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D3D3C" w14:textId="77777777" w:rsidR="00B86165" w:rsidRPr="00BF2BF4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D314" w14:textId="77777777" w:rsidR="00B86165" w:rsidRPr="00BF2BF4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8D84" w14:textId="77777777" w:rsidR="00B86165" w:rsidRPr="00BF2BF4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E655" w14:textId="77777777" w:rsidR="00B86165" w:rsidRPr="00BF2BF4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3D1CC645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86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9658D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0A20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4093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DC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65E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1D8A535D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21E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476C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87DA4A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9E3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88D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660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9315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2B4C5DDC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DC3E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8A1EFA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183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793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4CF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229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7EBFC71A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8F73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C0F00B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C5917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ACA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144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D89B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87BA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11C88811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3D2A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52C88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20B1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047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EF3F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AC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6CFE8ACD" w14:textId="77777777" w:rsidTr="00B86165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B3A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B06EA6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E91A881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1A4E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FA1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9FA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3045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4A71CE66" w14:textId="77777777" w:rsidTr="00B86165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BC1A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80255B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1444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003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EC7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F8E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18924C6B" w14:textId="77777777" w:rsidTr="00B86165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EB0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072CA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CD083E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0A90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165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3351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A0A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0D1A71A0" w14:textId="77777777" w:rsidTr="00B86165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73D9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B108B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DA1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77C1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FEC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0610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5B7935CF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CA7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B5DC3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CD729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9B9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F6A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35B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820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7A614373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3C49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9FA08C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0782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C83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A6F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7DF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117666A3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C6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7844F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B2BBC71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8EF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7983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9DF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AF15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4D0B113C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2E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B02B0E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154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03CE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9D5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BB9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430E9151" w14:textId="77777777" w:rsidTr="00B86165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022A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DCD72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E36E176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541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E99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53FE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2711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2B21026E" w14:textId="77777777" w:rsidTr="00B86165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979C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A0494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17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AC70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3155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724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61D41082" w14:textId="77777777" w:rsidTr="00B86165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EF2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03F0C10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2A31A6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BBF986A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FA4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E1CA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C91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495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42DB0747" w14:textId="77777777" w:rsidTr="00B86165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D03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D8124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CA2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26E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95B0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75D4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4DD39FE9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10A6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5B92A11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A178B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6A5E77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B45F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8D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FEA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4520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1AAE8C51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8BD4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32A39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76E4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ECC8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9A5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B60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030DC3A4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9E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6AD391E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908BAE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14B605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949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7523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A03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2BF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5AD37BEA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0D92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06D37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92ED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4D90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163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BECC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38B55F2C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97BF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DB6F20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342F87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BEE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7D4E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0DE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08D9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2ACD6FAE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C05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A107E9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430B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EF30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D76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75E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5AA12E98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856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77F1B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580D557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5EF8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2D62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18D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37F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BF2BF4" w14:paraId="65F50CCC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66CA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550F7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D7B0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179" w14:textId="77777777" w:rsidR="00B86165" w:rsidRPr="00BF2BF4" w:rsidRDefault="00B86165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696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3410" w14:textId="77777777" w:rsidR="00B86165" w:rsidRPr="00BF2BF4" w:rsidRDefault="00B86165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14"/>
      <w:bookmarkEnd w:id="13"/>
    </w:tbl>
    <w:p w14:paraId="0C8CF3BA" w14:textId="21AC7A84" w:rsidR="00B86165" w:rsidRPr="00BF2BF4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0E4E34E" w14:textId="77777777" w:rsidR="00C65C73" w:rsidRPr="00BF2BF4" w:rsidRDefault="00C65C73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AAC501C" w14:textId="379AC1A9" w:rsidR="00B86165" w:rsidRPr="00BF2BF4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5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afdeling 3 in</w:t>
      </w:r>
    </w:p>
    <w:p w14:paraId="16EB4C6C" w14:textId="5BDF9C15" w:rsidR="00F17B71" w:rsidRPr="00BF2BF4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C73AB18" w14:textId="77777777" w:rsidR="00F17B71" w:rsidRPr="00BF2BF4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BF2BF4" w14:paraId="2EE84063" w14:textId="77777777" w:rsidTr="00F17B71">
        <w:tc>
          <w:tcPr>
            <w:tcW w:w="2802" w:type="dxa"/>
            <w:shd w:val="clear" w:color="auto" w:fill="auto"/>
          </w:tcPr>
          <w:p w14:paraId="298C5963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84DE21E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F2BF4" w14:paraId="1FCF9909" w14:textId="77777777" w:rsidTr="00F17B71">
        <w:tc>
          <w:tcPr>
            <w:tcW w:w="2802" w:type="dxa"/>
            <w:shd w:val="clear" w:color="auto" w:fill="auto"/>
          </w:tcPr>
          <w:p w14:paraId="1EFAE53E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A3935BF" w14:textId="77777777" w:rsidR="00F17B71" w:rsidRPr="00BF2BF4" w:rsidRDefault="00F17B71" w:rsidP="00C70A5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F2BF4" w14:paraId="3F78650F" w14:textId="77777777" w:rsidTr="00F17B71">
        <w:tc>
          <w:tcPr>
            <w:tcW w:w="2802" w:type="dxa"/>
            <w:shd w:val="clear" w:color="auto" w:fill="auto"/>
          </w:tcPr>
          <w:p w14:paraId="7A2EAE08" w14:textId="77777777" w:rsidR="00F17B71" w:rsidRPr="00BF2BF4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63FB0F81" w14:textId="77777777" w:rsidR="00F17B71" w:rsidRPr="00BF2BF4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  <w:p w14:paraId="6BD758D9" w14:textId="5FF20D74" w:rsidR="00F17B71" w:rsidRPr="00BF2BF4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F17B71" w:rsidRPr="00BF2BF4" w14:paraId="7E83DDC7" w14:textId="77777777" w:rsidTr="00F17B71">
        <w:tc>
          <w:tcPr>
            <w:tcW w:w="2802" w:type="dxa"/>
            <w:shd w:val="clear" w:color="auto" w:fill="auto"/>
          </w:tcPr>
          <w:p w14:paraId="08C9BD67" w14:textId="77777777" w:rsidR="00F17B71" w:rsidRPr="00BF2BF4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BF2BF4">
              <w:rPr>
                <w:rFonts w:asciiTheme="majorHAnsi" w:hAnsiTheme="majorHAnsi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485FA23E" w14:textId="77777777" w:rsidR="00F17B71" w:rsidRPr="00BF2BF4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F2BF4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hAnsiTheme="majorHAnsi"/>
                <w:b/>
              </w:rPr>
              <w:instrText xml:space="preserve"> FORMTEXT </w:instrText>
            </w:r>
            <w:r w:rsidRPr="00BF2BF4">
              <w:rPr>
                <w:rFonts w:asciiTheme="majorHAnsi" w:hAnsiTheme="majorHAnsi"/>
                <w:b/>
              </w:rPr>
            </w:r>
            <w:r w:rsidRPr="00BF2BF4">
              <w:rPr>
                <w:rFonts w:asciiTheme="majorHAnsi" w:hAnsiTheme="majorHAnsi"/>
                <w:b/>
              </w:rPr>
              <w:fldChar w:fldCharType="separate"/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  <w:noProof/>
              </w:rPr>
              <w:t> </w:t>
            </w:r>
            <w:r w:rsidRPr="00BF2BF4">
              <w:rPr>
                <w:rFonts w:asciiTheme="majorHAnsi" w:hAnsiTheme="majorHAnsi"/>
                <w:b/>
              </w:rPr>
              <w:fldChar w:fldCharType="end"/>
            </w:r>
          </w:p>
          <w:p w14:paraId="08111D3E" w14:textId="5683C88C" w:rsidR="00F17B71" w:rsidRPr="00BF2BF4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18B183F8" w14:textId="6D208427" w:rsidR="00DE2711" w:rsidRPr="00BF2BF4" w:rsidRDefault="00DE271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137ABBD0" w14:textId="19811C32" w:rsidR="00DE2711" w:rsidRPr="00BF2BF4" w:rsidRDefault="00DE271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3E73E0CD" w14:textId="17E00449" w:rsidR="00F17B71" w:rsidRPr="00BF2BF4" w:rsidRDefault="00F17B71" w:rsidP="00BF2BF4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0F10BF5F" w14:textId="5CB99486" w:rsidR="00DE2711" w:rsidRPr="00BF2BF4" w:rsidRDefault="00DE2711" w:rsidP="00DE271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lastRenderedPageBreak/>
        <w:t>Totaal in te zetten modules per typemodule in afdeling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DE2711" w:rsidRPr="00BF2BF4" w14:paraId="43A67A49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5B8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E636D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8D2A60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39A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C25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60A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246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E35B94D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12B1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0FF7C8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136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F3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33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0F4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7A81364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C1D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A46E7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F2DA43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B08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0D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8DD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637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22706227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B5A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D2793A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7592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129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EAE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872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1146BD1A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A5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D0147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3ADFB8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9C9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6DA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71D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0F1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F0760A8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3675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30032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41E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F630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5CE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4FC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5E42A27D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08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CB02D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439500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90B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54D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B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BD0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7426DD6" w14:textId="77777777" w:rsidTr="00C70A59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34C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33F4F0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7C38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2C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4FD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103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D467093" w14:textId="77777777" w:rsidTr="00C70A59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878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6734C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05FC89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726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4EC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02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AD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1FA18B90" w14:textId="77777777" w:rsidTr="00C70A59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8B8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4B5306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ECD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B26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E44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68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25687DE2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E35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533C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7005BD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4AC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674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C93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F6B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0CFAF0E5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11F5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67A91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9CF6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7FC0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E8A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2AD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2606932F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27A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152C4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F512D2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7B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98F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3B7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D246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02831F6B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3E0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DE599B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63D3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91A9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CB8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9AD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11A92249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F70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09B95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318EBE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722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2FD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E21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1D0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3337C92" w14:textId="77777777" w:rsidTr="00C70A59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F95A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EB955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97DE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FD02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1C0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29E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3CB300FA" w14:textId="77777777" w:rsidTr="00C70A59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31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6A35025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A73CB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0D0F70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548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E90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9D6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75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E478A1A" w14:textId="77777777" w:rsidTr="00C70A59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3A08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41C20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BB96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39AA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163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CFB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1096B73B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F37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2C4EFFC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B6D79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A7ACB4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090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83B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27F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3B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6A041473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120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C1385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81A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2D9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B6A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FD9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20C896D3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644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19C001B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0E4C66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D95E87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813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D0B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926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D4D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55717C12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D825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C6E5D2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9615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99F1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851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D68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36493B09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95C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AF77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58353F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E64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4D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6D4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4BA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2247E618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A688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3763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E869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C21C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8E5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046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33308A1E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82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74E1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84C3C66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5DFC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2F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A1C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851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182F6DA5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7FE8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4ACD6A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FEBA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748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A5F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A6A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EAEC1E6" w14:textId="1136086E" w:rsidR="00B86165" w:rsidRPr="00BF2BF4" w:rsidRDefault="00B86165" w:rsidP="00201767">
      <w:pPr>
        <w:rPr>
          <w:rFonts w:asciiTheme="majorHAnsi" w:hAnsiTheme="majorHAnsi"/>
          <w:b/>
          <w:bCs/>
        </w:rPr>
      </w:pPr>
    </w:p>
    <w:p w14:paraId="60EE1530" w14:textId="5A6EC55A" w:rsidR="00DE2711" w:rsidRDefault="00DE2711" w:rsidP="00201767">
      <w:pPr>
        <w:rPr>
          <w:rFonts w:asciiTheme="majorHAnsi" w:hAnsiTheme="majorHAnsi"/>
          <w:b/>
          <w:bCs/>
        </w:rPr>
      </w:pPr>
    </w:p>
    <w:p w14:paraId="669604FB" w14:textId="2449F19E" w:rsidR="00BF2BF4" w:rsidRDefault="00BF2BF4" w:rsidP="00201767">
      <w:pPr>
        <w:rPr>
          <w:rFonts w:asciiTheme="majorHAnsi" w:hAnsiTheme="majorHAnsi"/>
          <w:b/>
          <w:bCs/>
        </w:rPr>
      </w:pPr>
    </w:p>
    <w:p w14:paraId="43C70B79" w14:textId="77777777" w:rsidR="00BF2BF4" w:rsidRPr="00BF2BF4" w:rsidRDefault="00BF2BF4" w:rsidP="00201767">
      <w:pPr>
        <w:rPr>
          <w:rFonts w:asciiTheme="majorHAnsi" w:hAnsiTheme="majorHAnsi"/>
          <w:b/>
          <w:bCs/>
        </w:rPr>
      </w:pPr>
    </w:p>
    <w:p w14:paraId="78623B17" w14:textId="6B81CAB4" w:rsidR="00DE2711" w:rsidRPr="00BF2BF4" w:rsidRDefault="00DE2711" w:rsidP="00201767">
      <w:pPr>
        <w:rPr>
          <w:rFonts w:asciiTheme="majorHAnsi" w:hAnsiTheme="majorHAnsi"/>
          <w:b/>
          <w:bCs/>
        </w:rPr>
      </w:pPr>
    </w:p>
    <w:p w14:paraId="6ED509B6" w14:textId="44178E3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6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afdeling 4 in</w:t>
      </w:r>
    </w:p>
    <w:p w14:paraId="7DE27F54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BF2BF4" w14:paraId="1CA50992" w14:textId="77777777" w:rsidTr="00C70A59">
        <w:tc>
          <w:tcPr>
            <w:tcW w:w="2802" w:type="dxa"/>
            <w:shd w:val="clear" w:color="auto" w:fill="auto"/>
          </w:tcPr>
          <w:p w14:paraId="753BAF3A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DBE2BB3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39F2D98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710EBA54" w14:textId="77777777" w:rsidTr="00C70A59">
        <w:tc>
          <w:tcPr>
            <w:tcW w:w="2802" w:type="dxa"/>
            <w:shd w:val="clear" w:color="auto" w:fill="auto"/>
          </w:tcPr>
          <w:p w14:paraId="026CE85B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lastRenderedPageBreak/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71A9505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1D3AFDE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0AFFC64B" w14:textId="77777777" w:rsidTr="00C70A59">
        <w:tc>
          <w:tcPr>
            <w:tcW w:w="2802" w:type="dxa"/>
            <w:shd w:val="clear" w:color="auto" w:fill="auto"/>
          </w:tcPr>
          <w:p w14:paraId="5D0F0AD2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51F001E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15452F8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361C76CF" w14:textId="77777777" w:rsidTr="00C70A59">
        <w:tc>
          <w:tcPr>
            <w:tcW w:w="2802" w:type="dxa"/>
            <w:shd w:val="clear" w:color="auto" w:fill="auto"/>
          </w:tcPr>
          <w:p w14:paraId="1166E8B1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33F97FAE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050C830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6B69148F" w14:textId="77777777" w:rsidR="00BF2BF4" w:rsidRDefault="00BF2BF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659DF166" w14:textId="77777777" w:rsidR="00BF2BF4" w:rsidRDefault="00BF2BF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3799B6F" w14:textId="3946A112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F17B71" w:rsidRPr="00BF2BF4" w14:paraId="74CCEBDD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5B1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C241D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65CA8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421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2F1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5A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2DF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89A3B31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1A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F1CA98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23D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20C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DA8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CA2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6EF5951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BEC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EC114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35F09B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706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82C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71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068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4A97E46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493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EFC0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B7F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0E6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089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E4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B06A499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0D2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BAD8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AAD8A8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5A5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6B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90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92C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8A6D5F4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664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91DD2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AD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D21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27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AD5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246AE4E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AD3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3B39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D8E039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BB1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0A0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13A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90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C95101E" w14:textId="77777777" w:rsidTr="00C70A59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B23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7A81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B98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DED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B3A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7F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679C950" w14:textId="77777777" w:rsidTr="00C70A59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7C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6EE53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55D126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D62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519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2E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8D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9A8091B" w14:textId="77777777" w:rsidTr="00C70A59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FE8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D02D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D9B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CDD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53A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6A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3432D43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DF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0929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9C54F0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952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F76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C68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BA4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9996291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E88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9C344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5EB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3A9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AD5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7BD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2C6869D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1EA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0EEB0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65BD5B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D93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0A3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8D0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B26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58A0D52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F82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0B803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45E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988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AAC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9B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266A7BD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A3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9E24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A0B67C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4C5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93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7EF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63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26D2C76" w14:textId="77777777" w:rsidTr="00C70A59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37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D067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6EE1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18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93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478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9042096" w14:textId="77777777" w:rsidTr="00C70A59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E9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5F52EB9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245A3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CA6DAC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17D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EC7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8F6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E6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A576A90" w14:textId="77777777" w:rsidTr="00C70A59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D071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3508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02FD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582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015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638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E6B406E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E53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5F292CB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5827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D8AA6C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3BA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C4D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757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94A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DE51A1A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B3C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4777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D7F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BBF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99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65A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B69A7D3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E2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2F21D4A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6C4C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318118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94C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378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A1E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60A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2B9BC20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315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6A328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69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29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DD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B25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EE97F16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EFA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61370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A8810E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661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0F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9E6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492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9AAA425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5CFD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5394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A0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52B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FF9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2E8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098F716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4A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0D8D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C2BC93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ED7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19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687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6B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974F0B3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AEB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A1391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A7C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C4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ABE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FA0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8312A05" w14:textId="77777777" w:rsidR="00BF2BF4" w:rsidRDefault="00BF2BF4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7B5A7AE" w14:textId="77777777" w:rsidR="00BF2BF4" w:rsidRDefault="00BF2BF4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C3BD4EE" w14:textId="7125F1AF" w:rsidR="00F17B71" w:rsidRPr="00BF2BF4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7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afdeling 5 in</w:t>
      </w:r>
    </w:p>
    <w:p w14:paraId="4E64B09C" w14:textId="77777777" w:rsidR="00F17B71" w:rsidRPr="00BF2BF4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BF2BF4" w14:paraId="6CAF7D48" w14:textId="77777777" w:rsidTr="00C70A59">
        <w:tc>
          <w:tcPr>
            <w:tcW w:w="2802" w:type="dxa"/>
            <w:shd w:val="clear" w:color="auto" w:fill="auto"/>
          </w:tcPr>
          <w:p w14:paraId="07D83E25" w14:textId="77777777" w:rsidR="00F17B71" w:rsidRPr="00BF2BF4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lastRenderedPageBreak/>
              <w:t>naam</w:t>
            </w:r>
          </w:p>
        </w:tc>
        <w:tc>
          <w:tcPr>
            <w:tcW w:w="8535" w:type="dxa"/>
            <w:shd w:val="clear" w:color="auto" w:fill="auto"/>
          </w:tcPr>
          <w:p w14:paraId="0DD4D362" w14:textId="77777777" w:rsidR="00F17B71" w:rsidRPr="00BF2BF4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8BE0415" w14:textId="77777777" w:rsidR="00F17B71" w:rsidRPr="00BF2BF4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309B7AE6" w14:textId="77777777" w:rsidTr="00C70A59">
        <w:tc>
          <w:tcPr>
            <w:tcW w:w="2802" w:type="dxa"/>
            <w:shd w:val="clear" w:color="auto" w:fill="auto"/>
          </w:tcPr>
          <w:p w14:paraId="23662353" w14:textId="77777777" w:rsidR="00F17B71" w:rsidRPr="00BF2BF4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065FDD9" w14:textId="77777777" w:rsidR="00F17B71" w:rsidRPr="00BF2BF4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3C82762" w14:textId="77777777" w:rsidR="00F17B71" w:rsidRPr="00BF2BF4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7125FA8F" w14:textId="77777777" w:rsidTr="00C70A59">
        <w:tc>
          <w:tcPr>
            <w:tcW w:w="2802" w:type="dxa"/>
            <w:shd w:val="clear" w:color="auto" w:fill="auto"/>
          </w:tcPr>
          <w:p w14:paraId="57C6880B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765DFA90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E626E16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105B06B1" w14:textId="77777777" w:rsidTr="00C70A59">
        <w:tc>
          <w:tcPr>
            <w:tcW w:w="2802" w:type="dxa"/>
            <w:shd w:val="clear" w:color="auto" w:fill="auto"/>
          </w:tcPr>
          <w:p w14:paraId="590A4578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7A1800CE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5E3D47A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78D79E30" w14:textId="09BCD260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F17B71" w:rsidRPr="00BF2BF4" w14:paraId="1D95E191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0EB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72476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D2A8B8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2BC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B0C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B37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8DC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E272922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475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C183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C06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579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8D4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D0E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60E59F9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BC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D33C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F694B5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0D5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CBC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415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74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23AAA61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96F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12AF7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30D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20D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F88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0C2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8C7B81B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467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48485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30BC8A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B95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26E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400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58E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12FDEC7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D421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CB44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F94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69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A01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EF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C59FF29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3AF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D7BF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D2A535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979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58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144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7B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D287691" w14:textId="77777777" w:rsidTr="00C70A59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93A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931348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20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5E2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D3C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9DA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9545177" w14:textId="77777777" w:rsidTr="00C70A59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784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859A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944C41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B7C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FE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090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430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86284FF" w14:textId="77777777" w:rsidTr="00C70A59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079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EF38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4D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79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161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9BC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481410D0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2B1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A1EB6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5D0285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FA6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4F5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AC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27B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6B7C22D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CF08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744D1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FD0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3D6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766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F25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1ED8989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0D6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B956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0EECB9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098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A04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5CE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914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2766515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30A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12F1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569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41B6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A3B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204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1802F41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C00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A4A25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AF5BC5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981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A56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D0A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E41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F43BF26" w14:textId="77777777" w:rsidTr="00C70A59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B5D8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C9E22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E55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CEC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36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F5E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51FC24B" w14:textId="77777777" w:rsidTr="00C70A59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C8C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2D0C62E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3BDAA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63F966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AD1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140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585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DC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8CA5DF4" w14:textId="77777777" w:rsidTr="00C70A59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72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81376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96F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AE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5F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00B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F6D38F3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26D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3074FD3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22DFE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F562B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A5C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C6A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52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337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F49D0E2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836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737E4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3ECF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51D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36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FB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F31F1A9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736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005AEF4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ABEA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A8FEAA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BBF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F9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BDA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649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6562501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91E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AE70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88C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31B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12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2E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4D07D4B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8FB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3951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48AEBF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681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D7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D39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FB7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0A363F9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76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82CA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60D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948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23D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603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F910885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2C4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93BF6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8235B3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23A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D6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B25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E54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A93C7F5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D3D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373C7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A33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DE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2D8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5F5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4A1E17E" w14:textId="77777777" w:rsidR="00BF2BF4" w:rsidRDefault="00BF2BF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45E45C6" w14:textId="77777777" w:rsidR="00BF2BF4" w:rsidRDefault="00BF2BF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967DD1A" w14:textId="6154917D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8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afdeling 6 in</w:t>
      </w:r>
    </w:p>
    <w:p w14:paraId="009A0B49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BF2BF4" w14:paraId="27E5542B" w14:textId="77777777" w:rsidTr="00C70A59">
        <w:tc>
          <w:tcPr>
            <w:tcW w:w="2802" w:type="dxa"/>
            <w:shd w:val="clear" w:color="auto" w:fill="auto"/>
          </w:tcPr>
          <w:p w14:paraId="30AFA505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D5A7ED1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3C000A3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3965CD1C" w14:textId="77777777" w:rsidTr="00C70A59">
        <w:tc>
          <w:tcPr>
            <w:tcW w:w="2802" w:type="dxa"/>
            <w:shd w:val="clear" w:color="auto" w:fill="auto"/>
          </w:tcPr>
          <w:p w14:paraId="23DABF47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9E8CF7A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36C3624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1CAEB4B3" w14:textId="77777777" w:rsidTr="00C70A59">
        <w:tc>
          <w:tcPr>
            <w:tcW w:w="2802" w:type="dxa"/>
            <w:shd w:val="clear" w:color="auto" w:fill="auto"/>
          </w:tcPr>
          <w:p w14:paraId="117A7055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1343975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B8D0967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27A8549E" w14:textId="77777777" w:rsidTr="00C70A59">
        <w:tc>
          <w:tcPr>
            <w:tcW w:w="2802" w:type="dxa"/>
            <w:shd w:val="clear" w:color="auto" w:fill="auto"/>
          </w:tcPr>
          <w:p w14:paraId="7556E94D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5A607C86" w14:textId="381A0B0A" w:rsidR="00C65C73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90C4B0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48EDF758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F17B71" w:rsidRPr="00BF2BF4" w14:paraId="51D75E95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15" w:name="_Hlk48900869"/>
          <w:p w14:paraId="4996D82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EE203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C578B1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D84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5E6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E8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4BB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D43B233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F7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79AA8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C12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D34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A0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233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6941FBA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115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EF78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54AA83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472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CF2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1FC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A0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4E28B60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E39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5A4A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68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7E8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284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3C2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44FA91F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B37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6FB6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D568A9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67D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5A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218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2FD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A7C26DB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C57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FEE00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AA1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BD0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51E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49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6CDEA57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50C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715D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E5CFB3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7CB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7AF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993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CF5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EE03508" w14:textId="77777777" w:rsidTr="00C70A59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F75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5192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B941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A74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8FF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E5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4435E1DA" w14:textId="77777777" w:rsidTr="00C70A59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725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12B0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9CC555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452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7CE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948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5E2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12F1EBD" w14:textId="77777777" w:rsidTr="00C70A59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B8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2D348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930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5788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AEE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E47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4DF6F86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286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08E46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A2F5B7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135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0F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662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3D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3C8F84D2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63C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E01E2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375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7D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6E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96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87AF0CF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4A5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1B2A6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93723A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ED9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34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C05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BA1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DEB78AF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FBD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EEE56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D9B7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22E4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3D6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13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282BE2C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2F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F0BD5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49C8CB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429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A3F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4AA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33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6EB9863" w14:textId="77777777" w:rsidTr="00C70A59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5FF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D947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F66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226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E5F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398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FB506A9" w14:textId="77777777" w:rsidTr="00C70A59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05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52E2E3F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512BD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0BA32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1D6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092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AC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2A2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7F52E4CE" w14:textId="77777777" w:rsidTr="00C70A59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823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089B4A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20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3741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768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0E0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02AF42C6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BC1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44DD28A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D8E7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D00735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4B96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CD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E0C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F2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DB34B50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58B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D5F49F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18D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2C9E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6D9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4224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18E5E70A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116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0771985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E78C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9D54F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A727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318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B26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24D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F3DAF18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1950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20F21F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63D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A52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4FF1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AAE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26FF7ED5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0EA0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04E0F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73789EC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F7E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D1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BE1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95E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7F09C14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88F9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078E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CB1F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D9D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4258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20A9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67E69837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9D4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FA4B5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31E98C3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1E9F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2EE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84CA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E212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BF2BF4" w14:paraId="5C23F7C4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615B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59EB3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0D2C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2A25" w14:textId="77777777" w:rsidR="00F17B71" w:rsidRPr="00BF2BF4" w:rsidRDefault="00F17B7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D37D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3A9B" w14:textId="77777777" w:rsidR="00F17B71" w:rsidRPr="00BF2BF4" w:rsidRDefault="00F17B7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15"/>
    </w:tbl>
    <w:p w14:paraId="476D41FC" w14:textId="77777777" w:rsidR="00BF2BF4" w:rsidRDefault="00BF2BF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D77AF4B" w14:textId="77777777" w:rsidR="00BF2BF4" w:rsidRDefault="00BF2BF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4022685" w14:textId="45894061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9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gegevens van afdeling 7 in</w:t>
      </w:r>
    </w:p>
    <w:p w14:paraId="218CA5A1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BF2BF4" w14:paraId="449C8EF3" w14:textId="77777777" w:rsidTr="00F17B71">
        <w:tc>
          <w:tcPr>
            <w:tcW w:w="2802" w:type="dxa"/>
            <w:shd w:val="clear" w:color="auto" w:fill="auto"/>
          </w:tcPr>
          <w:p w14:paraId="2BBAE376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3BB4F4C4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81EE74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73767A5E" w14:textId="77777777" w:rsidTr="00F17B71">
        <w:tc>
          <w:tcPr>
            <w:tcW w:w="2802" w:type="dxa"/>
            <w:shd w:val="clear" w:color="auto" w:fill="auto"/>
          </w:tcPr>
          <w:p w14:paraId="4524E488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33601098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769733C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60550BF5" w14:textId="77777777" w:rsidTr="00F17B71">
        <w:tc>
          <w:tcPr>
            <w:tcW w:w="2802" w:type="dxa"/>
            <w:shd w:val="clear" w:color="auto" w:fill="auto"/>
          </w:tcPr>
          <w:p w14:paraId="2341637C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1E923EED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B84CA62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F2BF4" w14:paraId="6EFC6B5F" w14:textId="77777777" w:rsidTr="00F17B71">
        <w:tc>
          <w:tcPr>
            <w:tcW w:w="2802" w:type="dxa"/>
            <w:shd w:val="clear" w:color="auto" w:fill="auto"/>
          </w:tcPr>
          <w:p w14:paraId="39B8A7AC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7C053A03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F8F7EB2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6C6C3BE6" w14:textId="2B0BF0FC" w:rsidR="00DE2711" w:rsidRPr="00BF2BF4" w:rsidRDefault="00DE2711" w:rsidP="00DE271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DE2711" w:rsidRPr="00BF2BF4" w14:paraId="07D9C0BB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F9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877EA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0121F8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A3D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4DD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CEF6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655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67C8BE4F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7EA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DEB9C4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59A9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90D8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904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2A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37F70AE4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D2A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528D4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E03DE3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185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56B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4CA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75A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68896FF6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9F6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14EC5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88BE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B146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928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7B6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5E89E9E6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8E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5CCB9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1FAC43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E1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F3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EDE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B83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73ACD39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072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33564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AD5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E0BC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60B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27B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0FDACB3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03C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FD13A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0E7AFE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0A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E06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014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7CA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66079E1B" w14:textId="77777777" w:rsidTr="00C70A59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1D2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7327E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023C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9861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A03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70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329FC543" w14:textId="77777777" w:rsidTr="00C70A59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0D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156C6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7EB8F4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0F3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F0A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DC3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B72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3F54D00F" w14:textId="77777777" w:rsidTr="00C70A59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709C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6FDF4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48AA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5921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29B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477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EF3605C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9BA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66251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3A9D1E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552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2CF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759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F43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2A134495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9CF6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C666C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B3B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6D3D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9D5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01A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104D2782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CFD6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44181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E5BF70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946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FB0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7F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C80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0E2763C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68D6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4FC5F1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6D1F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E513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E73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736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BB3BB08" w14:textId="77777777" w:rsidTr="00C70A59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D0E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150E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A88F0E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37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B85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A2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FA0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1ABD3D0" w14:textId="77777777" w:rsidTr="00C70A59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1AD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18A89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A134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3643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712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6DB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19BF5322" w14:textId="77777777" w:rsidTr="00C70A59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987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578B1F7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3EDD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C07BBA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B7A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AF4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E53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D5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51D08B72" w14:textId="77777777" w:rsidTr="00C70A59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F440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7B29BB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170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7BBE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21D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B5E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BB4464B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874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528C9A1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0426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FFFCE9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762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CDA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241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443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5D259F11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AF6B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CB859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FD5F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07BE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E2E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D04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6C49838C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368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44BBB8D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AF2955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AD18D2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D56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8DE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6570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5CE4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00BC58C3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8134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7EBC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B9C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EC12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543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AE79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C7854F0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D9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9390F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D2EF36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9EB1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69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FB3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8F2B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4D871C2C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5FD1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EBAC97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0AA1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79EF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AF8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7303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607ABABC" w14:textId="77777777" w:rsidTr="00C70A59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94E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6D68B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157058D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E097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F00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EB7A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8F8C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E2711" w:rsidRPr="00BF2BF4" w14:paraId="728AF064" w14:textId="77777777" w:rsidTr="00C70A5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A612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A1F055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704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1FF" w14:textId="77777777" w:rsidR="00DE2711" w:rsidRPr="00BF2BF4" w:rsidRDefault="00DE2711" w:rsidP="00C70A59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12E8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F2BF4"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1E02" w14:textId="77777777" w:rsidR="00DE2711" w:rsidRPr="00BF2BF4" w:rsidRDefault="00DE2711" w:rsidP="00C70A59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296A973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32EAC7C2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76869F2B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68A24E30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1DDA8F59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4F803339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3CFFCC2E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4F3AA452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0B1E8716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4D125346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62FA79A8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08A0AC01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0E4B20A3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0AD1EE89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734F05BA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23D6B951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58F6971C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079435F9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53210CED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48987B46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4017A158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33369252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1D07008F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7DF0985E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63EFDD75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6A4C6832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71378AA4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63019ACA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33AEEDF6" w14:textId="77777777" w:rsidR="00BF2BF4" w:rsidRDefault="00BF2BF4" w:rsidP="00C65C73">
      <w:pPr>
        <w:pStyle w:val="gekleurdelijntjes"/>
        <w:spacing w:after="0"/>
        <w:rPr>
          <w:sz w:val="28"/>
          <w:szCs w:val="28"/>
        </w:rPr>
      </w:pPr>
    </w:p>
    <w:p w14:paraId="3F023D02" w14:textId="4F9C211B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t>BIJLAGEN</w:t>
      </w:r>
    </w:p>
    <w:p w14:paraId="53EB5EDA" w14:textId="059F746C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065054FB" w14:textId="77777777" w:rsid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</w:p>
    <w:p w14:paraId="3A34DAB6" w14:textId="5565478B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10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4A65C5F8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BF2BF4" w:rsidRPr="00BF2BF4">
        <w:rPr>
          <w:rFonts w:asciiTheme="majorHAnsi" w:eastAsia="Times New Roman" w:hAnsiTheme="majorHAnsi" w:cs="Times New Roman"/>
          <w:color w:val="auto"/>
        </w:rPr>
      </w:r>
      <w:r w:rsidR="00BF2BF4"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r w:rsidRPr="00BF2BF4">
        <w:rPr>
          <w:rFonts w:asciiTheme="majorHAnsi" w:eastAsia="Times New Roman" w:hAnsiTheme="maj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7328C3D5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BF2BF4" w:rsidRPr="00BF2BF4">
        <w:rPr>
          <w:rFonts w:asciiTheme="majorHAnsi" w:eastAsia="Times New Roman" w:hAnsiTheme="majorHAnsi" w:cs="Times New Roman"/>
          <w:color w:val="auto"/>
        </w:rPr>
      </w:r>
      <w:r w:rsidR="00BF2BF4"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r w:rsidRPr="00BF2BF4">
        <w:rPr>
          <w:rFonts w:asciiTheme="majorHAnsi" w:eastAsia="Times New Roman" w:hAnsiTheme="majorHAnsi" w:cs="Times New Roman"/>
          <w:color w:val="auto"/>
        </w:rPr>
        <w:t xml:space="preserve"> Pedagogisch profiel </w:t>
      </w:r>
    </w:p>
    <w:p w14:paraId="7DEDCA38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2673D2B0" w14:textId="77777777" w:rsidR="00F17B71" w:rsidRPr="00BF2BF4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BF2BF4" w:rsidRPr="00BF2BF4">
        <w:rPr>
          <w:rFonts w:asciiTheme="majorHAnsi" w:eastAsia="Times New Roman" w:hAnsiTheme="majorHAnsi" w:cs="Times New Roman"/>
          <w:color w:val="auto"/>
        </w:rPr>
      </w:r>
      <w:r w:rsidR="00BF2BF4"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r w:rsidRPr="00BF2BF4">
        <w:rPr>
          <w:rFonts w:asciiTheme="majorHAnsi" w:eastAsia="Times New Roman" w:hAnsiTheme="majorHAnsi" w:cs="Times New Roman"/>
          <w:color w:val="auto"/>
        </w:rPr>
        <w:t xml:space="preserve"> Ander(e) bijlage(n): 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171AC16" w14:textId="3E49188B" w:rsidR="00F17B71" w:rsidRDefault="00F17B71" w:rsidP="00201767">
      <w:pPr>
        <w:rPr>
          <w:b/>
          <w:bCs/>
        </w:rPr>
      </w:pPr>
    </w:p>
    <w:p w14:paraId="68B4D896" w14:textId="0CC94550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bookmarkStart w:id="16" w:name="_Hlk48900983"/>
      <w:r>
        <w:rPr>
          <w:sz w:val="28"/>
          <w:szCs w:val="28"/>
        </w:rPr>
        <w:t>GEGEVENS INZAKE DE ERKENNING TOT ORGANISATIE VOOR BIJZONDERE JEUGDZORG</w:t>
      </w:r>
    </w:p>
    <w:p w14:paraId="7CE5DAA4" w14:textId="2F46BD18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47D11F74" w14:textId="77777777" w:rsidR="00C65C73" w:rsidRDefault="00C65C73" w:rsidP="00C65C73">
      <w:pPr>
        <w:pStyle w:val="gekleurdelijntjes"/>
        <w:spacing w:after="0"/>
        <w:rPr>
          <w:sz w:val="28"/>
          <w:szCs w:val="28"/>
        </w:rPr>
      </w:pPr>
    </w:p>
    <w:bookmarkEnd w:id="16"/>
    <w:p w14:paraId="2D4FD689" w14:textId="061CF23A" w:rsidR="00F17B71" w:rsidRPr="00BF2BF4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11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Vanaf wanneer vraagt u de erkenning aan?</w:t>
      </w:r>
    </w:p>
    <w:p w14:paraId="6AE62141" w14:textId="77777777" w:rsidR="00F17B71" w:rsidRPr="00BF2BF4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1996B280" w14:textId="77777777" w:rsidR="00F17B71" w:rsidRPr="00BF2BF4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F2BF4">
        <w:rPr>
          <w:rFonts w:asciiTheme="majorHAnsi" w:eastAsia="Times New Roman" w:hAnsiTheme="majorHAnsi" w:cs="Times New Roman"/>
          <w:color w:val="auto"/>
        </w:rPr>
        <w:t xml:space="preserve">dag 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bookmarkEnd w:id="17"/>
      <w:r w:rsidRPr="00BF2BF4">
        <w:rPr>
          <w:rFonts w:asciiTheme="majorHAnsi" w:eastAsia="Times New Roman" w:hAnsiTheme="majorHAnsi" w:cs="Times New Roman"/>
          <w:color w:val="auto"/>
        </w:rPr>
        <w:tab/>
        <w:t xml:space="preserve">maand 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bookmarkEnd w:id="18"/>
      <w:r w:rsidRPr="00BF2BF4">
        <w:rPr>
          <w:rFonts w:asciiTheme="majorHAnsi" w:eastAsia="Times New Roman" w:hAnsiTheme="majorHAnsi" w:cs="Times New Roman"/>
          <w:color w:val="auto"/>
        </w:rPr>
        <w:tab/>
        <w:t xml:space="preserve">jaar 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Pr="00BF2BF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F2BF4">
        <w:rPr>
          <w:rFonts w:asciiTheme="majorHAnsi" w:eastAsia="Times New Roman" w:hAnsiTheme="majorHAnsi" w:cs="Times New Roman"/>
          <w:color w:val="auto"/>
        </w:rPr>
      </w:r>
      <w:r w:rsidRPr="00BF2BF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t> </w:t>
      </w:r>
      <w:r w:rsidRPr="00BF2BF4">
        <w:rPr>
          <w:rFonts w:asciiTheme="majorHAnsi" w:eastAsia="Times New Roman" w:hAnsiTheme="majorHAnsi" w:cs="Times New Roman"/>
          <w:color w:val="auto"/>
        </w:rPr>
        <w:fldChar w:fldCharType="end"/>
      </w:r>
      <w:bookmarkEnd w:id="19"/>
    </w:p>
    <w:p w14:paraId="1B29CAA5" w14:textId="703E632C" w:rsidR="00F17B71" w:rsidRDefault="00F17B71" w:rsidP="00201767">
      <w:pPr>
        <w:rPr>
          <w:b/>
          <w:bCs/>
        </w:rPr>
      </w:pPr>
    </w:p>
    <w:p w14:paraId="4C10FBF5" w14:textId="29271387" w:rsidR="00F17B71" w:rsidRPr="00430F9F" w:rsidRDefault="00F17B71" w:rsidP="00F17B71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ONDERTEKENING</w:t>
      </w:r>
    </w:p>
    <w:p w14:paraId="429EB5E1" w14:textId="77777777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246F885F" w14:textId="1602F19D" w:rsidR="00F17B71" w:rsidRDefault="00F17B71" w:rsidP="00201767">
      <w:pPr>
        <w:rPr>
          <w:b/>
          <w:bCs/>
        </w:rPr>
      </w:pPr>
    </w:p>
    <w:p w14:paraId="1050485D" w14:textId="376A4DD0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>12</w:t>
      </w:r>
      <w:r w:rsidR="00C65C73" w:rsidRPr="00BF2BF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F2BF4">
        <w:rPr>
          <w:rFonts w:asciiTheme="majorHAnsi" w:eastAsia="Times New Roman" w:hAnsiTheme="majorHAnsi" w:cs="Times New Roman"/>
          <w:b/>
          <w:color w:val="auto"/>
        </w:rPr>
        <w:t>Vul de onderstaande verklaring in</w:t>
      </w:r>
    </w:p>
    <w:p w14:paraId="72F4CAA9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340F9C0C" w14:textId="75BAAEE2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F2BF4">
        <w:rPr>
          <w:rFonts w:asciiTheme="majorHAnsi" w:eastAsia="Times New Roman" w:hAnsiTheme="majorHAnsi" w:cs="Times New Roman"/>
          <w:b/>
          <w:color w:val="auto"/>
        </w:rPr>
        <w:tab/>
      </w:r>
      <w:r w:rsidR="00AB4760" w:rsidRPr="00BF2BF4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BF2BF4">
        <w:rPr>
          <w:rFonts w:asciiTheme="majorHAnsi" w:eastAsia="Times New Roman" w:hAnsiTheme="maj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BF2BF4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  <w:sz w:val="18"/>
          <w:szCs w:val="18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BF2BF4" w14:paraId="678DA567" w14:textId="77777777" w:rsidTr="00C70A5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 xml:space="preserve">dag </w: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 xml:space="preserve">maand </w: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 xml:space="preserve">jaar </w: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</w:tr>
      <w:tr w:rsidR="00F17B71" w:rsidRPr="00BF2BF4" w14:paraId="3B512CBF" w14:textId="77777777" w:rsidTr="00C70A59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27009C32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BF2BF4" w14:paraId="1829EAE1" w14:textId="77777777" w:rsidTr="00C70A59">
        <w:tc>
          <w:tcPr>
            <w:tcW w:w="2376" w:type="dxa"/>
            <w:shd w:val="clear" w:color="auto" w:fill="auto"/>
          </w:tcPr>
          <w:p w14:paraId="342E6C76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BF2BF4" w14:paraId="47333D1C" w14:textId="77777777" w:rsidTr="00C70A59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BF2BF4" w14:paraId="35A864DD" w14:textId="77777777" w:rsidTr="00C70A59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BF2BF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21"/>
          </w:p>
          <w:p w14:paraId="773779D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BF2BF4" w14:paraId="23246D80" w14:textId="77777777" w:rsidTr="00C70A5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F2BF4">
              <w:rPr>
                <w:rFonts w:asciiTheme="majorHAnsi" w:eastAsia="Times New Roman" w:hAnsiTheme="maj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3F1B1326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BF2BF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176A3973" w14:textId="5367F520" w:rsidR="00C235AB" w:rsidRPr="00BF2BF4" w:rsidRDefault="00C235AB" w:rsidP="00BF2BF4">
      <w:pPr>
        <w:spacing w:after="0"/>
        <w:rPr>
          <w:color w:val="auto"/>
        </w:rPr>
      </w:pPr>
    </w:p>
    <w:sectPr w:rsidR="00C235AB" w:rsidRPr="00BF2BF4" w:rsidSect="007A2380">
      <w:headerReference w:type="even" r:id="rId35"/>
      <w:footerReference w:type="even" r:id="rId36"/>
      <w:type w:val="continuous"/>
      <w:pgSz w:w="11906" w:h="16838" w:code="9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D3BA" w14:textId="77777777" w:rsidR="00C70A59" w:rsidRDefault="00C70A59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C70A59" w:rsidRDefault="00C70A59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D213" w14:textId="1E7B5683" w:rsidR="00C70A59" w:rsidRPr="003D7175" w:rsidRDefault="00C70A5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F2BF4">
      <w:fldChar w:fldCharType="begin"/>
    </w:r>
    <w:r w:rsidR="00BF2BF4">
      <w:instrText xml:space="preserve"> NUMPAGES   \* MERGEFORMAT </w:instrText>
    </w:r>
    <w:r w:rsidR="00BF2BF4">
      <w:fldChar w:fldCharType="separate"/>
    </w:r>
    <w:r>
      <w:t>2</w:t>
    </w:r>
    <w:r w:rsidR="00BF2BF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F2BF4">
      <w:rPr>
        <w:noProof/>
      </w:rPr>
      <w:t>28.01.2021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32CA" w14:textId="5AD95047" w:rsidR="00C70A59" w:rsidRPr="003D7175" w:rsidRDefault="00C70A5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F2BF4">
      <w:fldChar w:fldCharType="begin"/>
    </w:r>
    <w:r w:rsidR="00BF2BF4">
      <w:instrText xml:space="preserve"> NUMPAGES   \* MERGEFORMAT </w:instrText>
    </w:r>
    <w:r w:rsidR="00BF2BF4">
      <w:fldChar w:fldCharType="separate"/>
    </w:r>
    <w:r>
      <w:t>2</w:t>
    </w:r>
    <w:r w:rsidR="00BF2BF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F2BF4">
      <w:rPr>
        <w:noProof/>
      </w:rPr>
      <w:t>28.01.2021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332B" w14:textId="77777777" w:rsidR="00C70A59" w:rsidRPr="00664F02" w:rsidRDefault="00C70A5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F2BF4">
      <w:fldChar w:fldCharType="begin"/>
    </w:r>
    <w:r w:rsidR="00BF2BF4">
      <w:instrText xml:space="preserve"> NUMPAGES  \* Arabic  \* MERGEFORMAT </w:instrText>
    </w:r>
    <w:r w:rsidR="00BF2BF4">
      <w:fldChar w:fldCharType="separate"/>
    </w:r>
    <w:r>
      <w:t>3</w:t>
    </w:r>
    <w:r w:rsidR="00BF2BF4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93A6" w14:textId="77777777" w:rsidR="00C70A59" w:rsidRPr="00193EF3" w:rsidRDefault="00C70A5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5408" behindDoc="1" locked="0" layoutInCell="1" allowOverlap="1" wp14:anchorId="6F70FBCB" wp14:editId="5C788358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98D" w14:textId="54EB8E03" w:rsidR="00C70A59" w:rsidRPr="003D7175" w:rsidRDefault="00C70A5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F2BF4">
      <w:fldChar w:fldCharType="begin"/>
    </w:r>
    <w:r w:rsidR="00BF2BF4">
      <w:instrText xml:space="preserve"> NUMPAGES   \* MERGEFORMAT </w:instrText>
    </w:r>
    <w:r w:rsidR="00BF2BF4">
      <w:fldChar w:fldCharType="separate"/>
    </w:r>
    <w:r>
      <w:t>2</w:t>
    </w:r>
    <w:r w:rsidR="00BF2BF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F2BF4">
      <w:rPr>
        <w:noProof/>
      </w:rPr>
      <w:t>28.01.2021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2DD2" w14:textId="77777777" w:rsidR="00C70A59" w:rsidRPr="00664F02" w:rsidRDefault="00C70A5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F2BF4">
      <w:fldChar w:fldCharType="begin"/>
    </w:r>
    <w:r w:rsidR="00BF2BF4">
      <w:instrText xml:space="preserve"> NUMPAGES  \* Arabic  \* MERGEFORMAT </w:instrText>
    </w:r>
    <w:r w:rsidR="00BF2BF4">
      <w:fldChar w:fldCharType="separate"/>
    </w:r>
    <w:r>
      <w:t>3</w:t>
    </w:r>
    <w:r w:rsidR="00BF2BF4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B1FA" w14:textId="77777777" w:rsidR="00C70A59" w:rsidRPr="00193EF3" w:rsidRDefault="00C70A5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7456" behindDoc="1" locked="0" layoutInCell="1" allowOverlap="1" wp14:anchorId="5BEFC566" wp14:editId="1874D25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713C" w14:textId="5996D006" w:rsidR="00C70A59" w:rsidRPr="003D7175" w:rsidRDefault="00C70A5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F2BF4">
      <w:fldChar w:fldCharType="begin"/>
    </w:r>
    <w:r w:rsidR="00BF2BF4">
      <w:instrText xml:space="preserve"> NUMPAGES   \* MERGEFORMAT </w:instrText>
    </w:r>
    <w:r w:rsidR="00BF2BF4">
      <w:fldChar w:fldCharType="separate"/>
    </w:r>
    <w:r>
      <w:t>2</w:t>
    </w:r>
    <w:r w:rsidR="00BF2BF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F2BF4">
      <w:rPr>
        <w:noProof/>
      </w:rPr>
      <w:t>28.01.2021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EB75" w14:textId="77777777" w:rsidR="00C70A59" w:rsidRPr="00664F02" w:rsidRDefault="00C70A5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F2BF4">
      <w:fldChar w:fldCharType="begin"/>
    </w:r>
    <w:r w:rsidR="00BF2BF4">
      <w:instrText xml:space="preserve"> NUMPAGES  \* Arabic  \* MERGEFORMAT </w:instrText>
    </w:r>
    <w:r w:rsidR="00BF2BF4">
      <w:fldChar w:fldCharType="separate"/>
    </w:r>
    <w:r>
      <w:t>3</w:t>
    </w:r>
    <w:r w:rsidR="00BF2BF4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8443" w14:textId="77777777" w:rsidR="00C70A59" w:rsidRPr="00193EF3" w:rsidRDefault="00C70A5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9504" behindDoc="1" locked="0" layoutInCell="1" allowOverlap="1" wp14:anchorId="0814ABB0" wp14:editId="1C0B2ED2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83AF" w14:textId="77777777" w:rsidR="00C70A59" w:rsidRPr="00C547AB" w:rsidRDefault="00C70A5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BF2BF4">
      <w:fldChar w:fldCharType="begin"/>
    </w:r>
    <w:r w:rsidR="00BF2BF4">
      <w:instrText xml:space="preserve"> NUMPAGES  \* Arabic  \* MERGEFORMAT </w:instrText>
    </w:r>
    <w:r w:rsidR="00BF2BF4">
      <w:fldChar w:fldCharType="separate"/>
    </w:r>
    <w:r>
      <w:t>2</w:t>
    </w:r>
    <w:r w:rsidR="00BF2BF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BBCC" w14:textId="77777777" w:rsidR="00C70A59" w:rsidRPr="00664F02" w:rsidRDefault="00C70A5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F2BF4">
      <w:fldChar w:fldCharType="begin"/>
    </w:r>
    <w:r w:rsidR="00BF2BF4">
      <w:instrText xml:space="preserve"> NUMPAGES  \* Arabic  \* MERGEFORMAT </w:instrText>
    </w:r>
    <w:r w:rsidR="00BF2BF4">
      <w:fldChar w:fldCharType="separate"/>
    </w:r>
    <w:r>
      <w:t>3</w:t>
    </w:r>
    <w:r w:rsidR="00BF2BF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853A" w14:textId="77777777" w:rsidR="00C70A59" w:rsidRPr="00193EF3" w:rsidRDefault="00C70A5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CCEB809" wp14:editId="5177185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75D8" w14:textId="3FD53826" w:rsidR="00C70A59" w:rsidRPr="003D7175" w:rsidRDefault="00C70A5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F2BF4">
      <w:fldChar w:fldCharType="begin"/>
    </w:r>
    <w:r w:rsidR="00BF2BF4">
      <w:instrText xml:space="preserve"> N</w:instrText>
    </w:r>
    <w:r w:rsidR="00BF2BF4">
      <w:instrText xml:space="preserve">UMPAGES   \* MERGEFORMAT </w:instrText>
    </w:r>
    <w:r w:rsidR="00BF2BF4">
      <w:fldChar w:fldCharType="separate"/>
    </w:r>
    <w:r>
      <w:t>2</w:t>
    </w:r>
    <w:r w:rsidR="00BF2BF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F2BF4">
      <w:rPr>
        <w:noProof/>
      </w:rPr>
      <w:t>28.01.2021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90E3" w14:textId="77777777" w:rsidR="00C70A59" w:rsidRPr="00664F02" w:rsidRDefault="00C70A5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F2BF4">
      <w:fldChar w:fldCharType="begin"/>
    </w:r>
    <w:r w:rsidR="00BF2BF4">
      <w:instrText xml:space="preserve"> NUMPAGES  \* Arabic  \* MERGEFORMAT </w:instrText>
    </w:r>
    <w:r w:rsidR="00BF2BF4">
      <w:fldChar w:fldCharType="separate"/>
    </w:r>
    <w:r>
      <w:t>3</w:t>
    </w:r>
    <w:r w:rsidR="00BF2BF4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413" w14:textId="77777777" w:rsidR="00C70A59" w:rsidRPr="00193EF3" w:rsidRDefault="00C70A5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1312" behindDoc="1" locked="0" layoutInCell="1" allowOverlap="1" wp14:anchorId="60EECBF4" wp14:editId="4413288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1720" w14:textId="7697F975" w:rsidR="00C70A59" w:rsidRPr="003D7175" w:rsidRDefault="00C70A5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F2BF4">
      <w:fldChar w:fldCharType="begin"/>
    </w:r>
    <w:r w:rsidR="00BF2BF4">
      <w:instrText xml:space="preserve"> NUMPAGES   \* MERGEFORMAT </w:instrText>
    </w:r>
    <w:r w:rsidR="00BF2BF4">
      <w:fldChar w:fldCharType="separate"/>
    </w:r>
    <w:r>
      <w:t>2</w:t>
    </w:r>
    <w:r w:rsidR="00BF2BF4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F2BF4">
      <w:rPr>
        <w:noProof/>
      </w:rPr>
      <w:t>28.01.2021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6485" w14:textId="77777777" w:rsidR="00C70A59" w:rsidRPr="00664F02" w:rsidRDefault="00C70A5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F2BF4">
      <w:fldChar w:fldCharType="begin"/>
    </w:r>
    <w:r w:rsidR="00BF2BF4">
      <w:instrText xml:space="preserve"> NUMPAGES  \* Arabic  \* MERGEFORMAT </w:instrText>
    </w:r>
    <w:r w:rsidR="00BF2BF4">
      <w:fldChar w:fldCharType="separate"/>
    </w:r>
    <w:r>
      <w:t>3</w:t>
    </w:r>
    <w:r w:rsidR="00BF2BF4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75D" w14:textId="77777777" w:rsidR="00C70A59" w:rsidRPr="00193EF3" w:rsidRDefault="00C70A5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3360" behindDoc="1" locked="0" layoutInCell="1" allowOverlap="1" wp14:anchorId="2E05C70A" wp14:editId="2EB18CD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D10" w14:textId="77777777" w:rsidR="00C70A59" w:rsidRDefault="00C70A59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C70A59" w:rsidRDefault="00C70A59" w:rsidP="003D7175">
      <w:pPr>
        <w:spacing w:after="0" w:line="240" w:lineRule="auto"/>
      </w:pPr>
      <w:r>
        <w:continuationSeparator/>
      </w:r>
    </w:p>
  </w:footnote>
  <w:footnote w:id="1">
    <w:p w14:paraId="2BD400D3" w14:textId="77777777" w:rsidR="00C70A59" w:rsidRPr="00370089" w:rsidRDefault="00C70A59" w:rsidP="00946EBA">
      <w:pPr>
        <w:pStyle w:val="Voetnoottekst"/>
        <w:rPr>
          <w:sz w:val="16"/>
          <w:szCs w:val="16"/>
        </w:rPr>
      </w:pPr>
      <w:r w:rsidRPr="00370089">
        <w:rPr>
          <w:rStyle w:val="Voetnootmarkering"/>
          <w:sz w:val="16"/>
          <w:szCs w:val="16"/>
        </w:rPr>
        <w:footnoteRef/>
      </w:r>
      <w:r w:rsidRPr="00370089">
        <w:rPr>
          <w:sz w:val="16"/>
          <w:szCs w:val="16"/>
        </w:rPr>
        <w:t xml:space="preserve"> Binnen het modulaire kader is ‘afdeling’ ook te begrijpen als een entiteit binnen de organisatie waarbinnen verschillende typemodules worden aangeboden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E340" w14:textId="39B069C5" w:rsidR="00C70A59" w:rsidRPr="007B7708" w:rsidRDefault="00C70A59">
    <w:pPr>
      <w:pStyle w:val="Koptekst"/>
      <w:rPr>
        <w:sz w:val="18"/>
        <w:szCs w:val="18"/>
      </w:rPr>
    </w:pPr>
    <w:r w:rsidRPr="007B7708">
      <w:rPr>
        <w:sz w:val="18"/>
        <w:szCs w:val="18"/>
      </w:rPr>
      <w:t>Aanvraag tot erkenning van een organisatie voor bijzondere jeugdzorg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3DCD" w14:textId="77777777" w:rsidR="00C70A59" w:rsidRDefault="00C70A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3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278DD"/>
    <w:rsid w:val="00042DA6"/>
    <w:rsid w:val="00076342"/>
    <w:rsid w:val="0008063E"/>
    <w:rsid w:val="000926F0"/>
    <w:rsid w:val="000D06FD"/>
    <w:rsid w:val="000D26D8"/>
    <w:rsid w:val="00105365"/>
    <w:rsid w:val="0012384A"/>
    <w:rsid w:val="00161B4D"/>
    <w:rsid w:val="001626F5"/>
    <w:rsid w:val="00165757"/>
    <w:rsid w:val="00193EF3"/>
    <w:rsid w:val="001969FB"/>
    <w:rsid w:val="00201767"/>
    <w:rsid w:val="0022623F"/>
    <w:rsid w:val="002E043F"/>
    <w:rsid w:val="002E5058"/>
    <w:rsid w:val="0030588C"/>
    <w:rsid w:val="00322B51"/>
    <w:rsid w:val="00371A44"/>
    <w:rsid w:val="003B5315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3212B"/>
    <w:rsid w:val="00566348"/>
    <w:rsid w:val="00581AE9"/>
    <w:rsid w:val="00647671"/>
    <w:rsid w:val="006477BA"/>
    <w:rsid w:val="00664F02"/>
    <w:rsid w:val="00666B18"/>
    <w:rsid w:val="006C19E5"/>
    <w:rsid w:val="0076596E"/>
    <w:rsid w:val="007A2380"/>
    <w:rsid w:val="007B7708"/>
    <w:rsid w:val="00806A47"/>
    <w:rsid w:val="00841CCB"/>
    <w:rsid w:val="008642C3"/>
    <w:rsid w:val="008B6971"/>
    <w:rsid w:val="008C24DD"/>
    <w:rsid w:val="008E42E9"/>
    <w:rsid w:val="0091017C"/>
    <w:rsid w:val="00932B16"/>
    <w:rsid w:val="00940A53"/>
    <w:rsid w:val="00946EBA"/>
    <w:rsid w:val="009826B4"/>
    <w:rsid w:val="00983DE7"/>
    <w:rsid w:val="00997BFA"/>
    <w:rsid w:val="009A3FD5"/>
    <w:rsid w:val="009A4762"/>
    <w:rsid w:val="009A7E6A"/>
    <w:rsid w:val="009B0D00"/>
    <w:rsid w:val="009D07E2"/>
    <w:rsid w:val="00AA263B"/>
    <w:rsid w:val="00AA32D6"/>
    <w:rsid w:val="00AB4760"/>
    <w:rsid w:val="00AF069F"/>
    <w:rsid w:val="00B2243F"/>
    <w:rsid w:val="00B57E14"/>
    <w:rsid w:val="00B72B7A"/>
    <w:rsid w:val="00B86165"/>
    <w:rsid w:val="00B96581"/>
    <w:rsid w:val="00BA27BB"/>
    <w:rsid w:val="00BF1CAC"/>
    <w:rsid w:val="00BF2BF4"/>
    <w:rsid w:val="00BF4A81"/>
    <w:rsid w:val="00C235AB"/>
    <w:rsid w:val="00C547AB"/>
    <w:rsid w:val="00C65A50"/>
    <w:rsid w:val="00C65C73"/>
    <w:rsid w:val="00C70A59"/>
    <w:rsid w:val="00C83C8E"/>
    <w:rsid w:val="00D179B1"/>
    <w:rsid w:val="00D37F1E"/>
    <w:rsid w:val="00D4187B"/>
    <w:rsid w:val="00D94545"/>
    <w:rsid w:val="00DA486B"/>
    <w:rsid w:val="00DA5FCE"/>
    <w:rsid w:val="00DE2711"/>
    <w:rsid w:val="00DF06C4"/>
    <w:rsid w:val="00DF5B2A"/>
    <w:rsid w:val="00E33FB3"/>
    <w:rsid w:val="00E42EAF"/>
    <w:rsid w:val="00E848D4"/>
    <w:rsid w:val="00E932E2"/>
    <w:rsid w:val="00EE6864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21" Type="http://schemas.openxmlformats.org/officeDocument/2006/relationships/footer" Target="footer8.xml"/><Relationship Id="rId34" Type="http://schemas.openxmlformats.org/officeDocument/2006/relationships/footer" Target="footer1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mailto:voorzieningenbeleid@opgroeien.be" TargetMode="External"/><Relationship Id="rId33" Type="http://schemas.openxmlformats.org/officeDocument/2006/relationships/footer" Target="footer17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6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2.xml"/><Relationship Id="rId36" Type="http://schemas.openxmlformats.org/officeDocument/2006/relationships/footer" Target="footer19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  <w:rsid w:val="003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  <w:style w:type="paragraph" w:customStyle="1" w:styleId="5F7CDBB8030F4551A271B9043A652466">
    <w:name w:val="5F7CDBB8030F4551A271B9043A652466"/>
    <w:rsid w:val="00374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eb008318-ff08-4ffd-9427-06fa631dac9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C643E-5385-4B18-A95A-1C7828EE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340</TotalTime>
  <Pages>12</Pages>
  <Words>4392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Valerie Nicolai</cp:lastModifiedBy>
  <cp:revision>19</cp:revision>
  <dcterms:created xsi:type="dcterms:W3CDTF">2020-08-21T08:16:00Z</dcterms:created>
  <dcterms:modified xsi:type="dcterms:W3CDTF">2021-01-28T14:45:00Z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