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C28"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6E841776" wp14:editId="5C8509D8">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0">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978FFD9" w14:textId="77777777" w:rsidR="003D7175" w:rsidRPr="00193EF3" w:rsidRDefault="003D7175" w:rsidP="003D7175">
      <w:pPr>
        <w:rPr>
          <w:color w:val="A50050" w:themeColor="text1"/>
          <w:sz w:val="16"/>
          <w:szCs w:val="16"/>
        </w:rPr>
        <w:sectPr w:rsidR="003D7175" w:rsidRPr="00193EF3" w:rsidSect="003D7175">
          <w:footerReference w:type="even" r:id="rId11"/>
          <w:footerReference w:type="default" r:id="rId12"/>
          <w:footerReference w:type="first" r:id="rId13"/>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p w14:paraId="100F9AAD" w14:textId="77777777" w:rsidR="00D86E87" w:rsidRDefault="00D86E87" w:rsidP="00D86E87">
      <w:pPr>
        <w:pStyle w:val="Titelverslag"/>
      </w:pPr>
      <w:r w:rsidRPr="00605A86">
        <w:t>AANVRAAGFORMULIER - Bemiddeling in de jeugdhulp</w:t>
      </w:r>
    </w:p>
    <w:p w14:paraId="41AD9A6A" w14:textId="77777777" w:rsidR="00D86E87" w:rsidRDefault="00D86E87" w:rsidP="00D86E87">
      <w:pPr>
        <w:spacing w:after="0"/>
      </w:pPr>
    </w:p>
    <w:p w14:paraId="3C09BDDC" w14:textId="77777777" w:rsidR="00D86E87" w:rsidRDefault="00D86E87" w:rsidP="00D86E87">
      <w:pPr>
        <w:spacing w:after="0"/>
        <w:rPr>
          <w:rFonts w:asciiTheme="minorHAnsi" w:hAnsiTheme="minorHAnsi"/>
          <w:color w:val="auto"/>
        </w:rPr>
      </w:pPr>
      <w:r>
        <w:t>Via dit aanvraagformulier  verzamelt de afdeling Continuïteit en toegang informatie om de bemiddeling voor te bereiden. Zo krijgen we een beeld van de situatie die aan de basis ligt van het conflict en van wie hierbij betrokken is.</w:t>
      </w:r>
      <w:r>
        <w:br/>
      </w:r>
    </w:p>
    <w:tbl>
      <w:tblPr>
        <w:tblStyle w:val="Tabelrasterlicht"/>
        <w:tblW w:w="0" w:type="auto"/>
        <w:tblInd w:w="0" w:type="dxa"/>
        <w:tblCellMar>
          <w:top w:w="113" w:type="dxa"/>
          <w:bottom w:w="170" w:type="dxa"/>
        </w:tblCellMar>
        <w:tblLook w:val="04A0" w:firstRow="1" w:lastRow="0" w:firstColumn="1" w:lastColumn="0" w:noHBand="0" w:noVBand="1"/>
      </w:tblPr>
      <w:tblGrid>
        <w:gridCol w:w="4390"/>
        <w:gridCol w:w="4501"/>
      </w:tblGrid>
      <w:tr w:rsidR="00D86E87" w14:paraId="3289D309" w14:textId="77777777" w:rsidTr="003A050A">
        <w:tc>
          <w:tcPr>
            <w:tcW w:w="4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5633B" w14:textId="77777777" w:rsidR="00D86E87" w:rsidRDefault="00D86E87" w:rsidP="003A050A">
            <w:pPr>
              <w:spacing w:after="0"/>
            </w:pPr>
            <w:r>
              <w:t xml:space="preserve">Datum aanvraag: </w:t>
            </w:r>
          </w:p>
          <w:p w14:paraId="1B7CC51F" w14:textId="77777777" w:rsidR="00D86E87" w:rsidRDefault="00D86E87" w:rsidP="003A050A">
            <w:pPr>
              <w:spacing w:after="0"/>
            </w:pPr>
          </w:p>
        </w:tc>
        <w:tc>
          <w:tcPr>
            <w:tcW w:w="45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A30550" w14:textId="77777777" w:rsidR="00D86E87" w:rsidRDefault="00D86E87" w:rsidP="003A050A">
            <w:pPr>
              <w:spacing w:after="0"/>
            </w:pPr>
            <w:r>
              <w:t>Datum ontvangst aanvraag:</w:t>
            </w:r>
            <w:r>
              <w:br/>
              <w:t xml:space="preserve">Dossiernummer: </w:t>
            </w:r>
            <w:r>
              <w:br/>
              <w:t xml:space="preserve">Bemiddelaar: </w:t>
            </w:r>
          </w:p>
          <w:p w14:paraId="350F99BE" w14:textId="77777777" w:rsidR="00D86E87" w:rsidRDefault="00D86E87" w:rsidP="003A050A">
            <w:pPr>
              <w:pStyle w:val="Voettekst"/>
              <w:spacing w:after="0"/>
            </w:pPr>
            <w:r>
              <w:t>(in te vullen door ACT)</w:t>
            </w:r>
          </w:p>
        </w:tc>
      </w:tr>
      <w:tr w:rsidR="00D86E87" w14:paraId="724B529F" w14:textId="77777777" w:rsidTr="003A050A">
        <w:tc>
          <w:tcPr>
            <w:tcW w:w="88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1BEE8" w14:textId="77777777" w:rsidR="00D86E87" w:rsidRPr="00605A86" w:rsidRDefault="00D86E87" w:rsidP="003A050A">
            <w:pPr>
              <w:spacing w:after="0"/>
              <w:rPr>
                <w:b/>
                <w:bCs/>
              </w:rPr>
            </w:pPr>
            <w:r w:rsidRPr="00605A86">
              <w:rPr>
                <w:b/>
                <w:bCs/>
              </w:rPr>
              <w:t xml:space="preserve">Persoon die bemiddeling aanvraagt: </w:t>
            </w:r>
          </w:p>
          <w:p w14:paraId="62B5C4CA" w14:textId="77777777" w:rsidR="00D86E87" w:rsidRDefault="00D86E87" w:rsidP="003A050A">
            <w:pPr>
              <w:spacing w:after="0"/>
            </w:pPr>
            <w:r>
              <w:t xml:space="preserve">Naam: </w:t>
            </w:r>
            <w:r>
              <w:br/>
              <w:t xml:space="preserve">Organisatie (indien van toepassing): </w:t>
            </w:r>
            <w:r>
              <w:br/>
              <w:t xml:space="preserve">Adres: </w:t>
            </w:r>
            <w:r>
              <w:br/>
              <w:t>Tel:</w:t>
            </w:r>
            <w:r>
              <w:br/>
              <w:t xml:space="preserve">E-mail: </w:t>
            </w:r>
          </w:p>
        </w:tc>
      </w:tr>
      <w:tr w:rsidR="00D86E87" w14:paraId="1448A1D6" w14:textId="77777777" w:rsidTr="003A050A">
        <w:tc>
          <w:tcPr>
            <w:tcW w:w="88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AD846A" w14:textId="77777777" w:rsidR="00D86E87" w:rsidRPr="00605A86" w:rsidRDefault="00D86E87" w:rsidP="003A050A">
            <w:pPr>
              <w:spacing w:after="0"/>
              <w:rPr>
                <w:b/>
                <w:bCs/>
              </w:rPr>
            </w:pPr>
            <w:r w:rsidRPr="00605A86">
              <w:rPr>
                <w:b/>
                <w:bCs/>
              </w:rPr>
              <w:t>Gegevens kind(eren) /jongere(n):*</w:t>
            </w:r>
          </w:p>
          <w:p w14:paraId="71BDAAA6" w14:textId="77777777" w:rsidR="00D86E87" w:rsidRDefault="00D86E87" w:rsidP="003A050A">
            <w:pPr>
              <w:spacing w:after="0"/>
            </w:pPr>
            <w:r>
              <w:t xml:space="preserve">Naam:  </w:t>
            </w:r>
            <w:r>
              <w:br/>
              <w:t xml:space="preserve">Geboortedatum:  </w:t>
            </w:r>
            <w:r>
              <w:br/>
              <w:t>Rijksregisternummer:</w:t>
            </w:r>
            <w:r>
              <w:br/>
              <w:t xml:space="preserve">Tel/GSM:  </w:t>
            </w:r>
            <w:r>
              <w:br/>
              <w:t xml:space="preserve">E-mail:  </w:t>
            </w:r>
          </w:p>
        </w:tc>
      </w:tr>
      <w:tr w:rsidR="00D86E87" w14:paraId="4B6025AB" w14:textId="77777777" w:rsidTr="003A050A">
        <w:tc>
          <w:tcPr>
            <w:tcW w:w="88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54836" w14:textId="77777777" w:rsidR="00D86E87" w:rsidRDefault="00D86E87" w:rsidP="003A050A">
            <w:pPr>
              <w:spacing w:after="0"/>
            </w:pPr>
            <w:r>
              <w:t>Korte omschrijving van het conflict:</w:t>
            </w:r>
            <w:r>
              <w:br/>
              <w:t>Wie heeft met wie een conflict en waar gaat het over?</w:t>
            </w:r>
          </w:p>
        </w:tc>
      </w:tr>
    </w:tbl>
    <w:p w14:paraId="4291FA19" w14:textId="77777777" w:rsidR="00D86E87" w:rsidRDefault="00D86E87" w:rsidP="000F11FA">
      <w:pPr>
        <w:pStyle w:val="Kop3"/>
        <w:numPr>
          <w:ilvl w:val="0"/>
          <w:numId w:val="0"/>
        </w:numPr>
        <w:ind w:left="720" w:hanging="720"/>
        <w:rPr>
          <w:rFonts w:ascii="Calibri" w:hAnsi="Calibri"/>
          <w:szCs w:val="22"/>
          <w:lang w:eastAsia="nl-BE"/>
        </w:rPr>
      </w:pPr>
      <w:r>
        <w:t>Met welke partij(en) wenst u als aanvrager te bemiddelen?</w:t>
      </w:r>
    </w:p>
    <w:tbl>
      <w:tblPr>
        <w:tblW w:w="0" w:type="auto"/>
        <w:tblCellMar>
          <w:top w:w="113" w:type="dxa"/>
          <w:bottom w:w="57" w:type="dxa"/>
        </w:tblCellMar>
        <w:tblLook w:val="04A0" w:firstRow="1" w:lastRow="0" w:firstColumn="1" w:lastColumn="0" w:noHBand="0" w:noVBand="1"/>
      </w:tblPr>
      <w:tblGrid>
        <w:gridCol w:w="1776"/>
        <w:gridCol w:w="1786"/>
        <w:gridCol w:w="1769"/>
        <w:gridCol w:w="1786"/>
        <w:gridCol w:w="1774"/>
      </w:tblGrid>
      <w:tr w:rsidR="00D86E87" w14:paraId="64BE136E"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456EA" w14:textId="77777777" w:rsidR="00D86E87" w:rsidRPr="00605A86" w:rsidRDefault="00D86E87" w:rsidP="003A050A">
            <w:pPr>
              <w:spacing w:after="0"/>
            </w:pPr>
            <w:r w:rsidRPr="00605A86">
              <w:t>Naam*</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733EF" w14:textId="77777777" w:rsidR="00D86E87" w:rsidRPr="00605A86" w:rsidRDefault="00D86E87" w:rsidP="003A050A">
            <w:pPr>
              <w:spacing w:after="0"/>
            </w:pPr>
            <w:r w:rsidRPr="00605A86">
              <w:t>Relatie tot jongere</w:t>
            </w:r>
            <w:r w:rsidRPr="00605A86">
              <w:rPr>
                <w:vertAlign w:val="superscript"/>
              </w:rPr>
              <w:t>*</w:t>
            </w: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904B70" w14:textId="77777777" w:rsidR="00D86E87" w:rsidRPr="00605A86" w:rsidRDefault="00D86E87" w:rsidP="003A050A">
            <w:pPr>
              <w:spacing w:after="0"/>
            </w:pPr>
            <w:r w:rsidRPr="00605A86">
              <w:t>Adres</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AEC04" w14:textId="77777777" w:rsidR="00D86E87" w:rsidRPr="00605A86" w:rsidRDefault="00D86E87" w:rsidP="003A050A">
            <w:pPr>
              <w:spacing w:after="0"/>
            </w:pPr>
            <w:r w:rsidRPr="00605A86">
              <w:t>Tel/GSM</w:t>
            </w: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D37AF" w14:textId="77777777" w:rsidR="00D86E87" w:rsidRPr="00605A86" w:rsidRDefault="00D86E87" w:rsidP="003A050A">
            <w:pPr>
              <w:spacing w:after="0"/>
            </w:pPr>
            <w:r w:rsidRPr="00605A86">
              <w:t>E-mail</w:t>
            </w:r>
            <w:r w:rsidRPr="00605A86">
              <w:rPr>
                <w:vertAlign w:val="superscript"/>
              </w:rPr>
              <w:t>*</w:t>
            </w:r>
          </w:p>
        </w:tc>
      </w:tr>
      <w:tr w:rsidR="00D86E87" w14:paraId="07E224B6"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C6183" w14:textId="77777777" w:rsidR="00D86E87" w:rsidRPr="00605A86" w:rsidRDefault="00D86E8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5D6C6" w14:textId="77777777" w:rsidR="00D86E87" w:rsidRPr="00605A86" w:rsidRDefault="00D86E87" w:rsidP="003A050A">
            <w:pPr>
              <w:spacing w:after="0"/>
              <w:ind w:left="1077"/>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7D5141" w14:textId="77777777" w:rsidR="00D86E87" w:rsidRPr="00605A86" w:rsidRDefault="00D86E8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A3170A" w14:textId="77777777" w:rsidR="00D86E87" w:rsidRPr="00605A86" w:rsidRDefault="00D86E87" w:rsidP="003A050A">
            <w:pPr>
              <w:spacing w:after="0"/>
              <w:ind w:left="1077"/>
            </w:pP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B787D0" w14:textId="77777777" w:rsidR="00D86E87" w:rsidRPr="00605A86" w:rsidRDefault="00D86E87" w:rsidP="003A050A">
            <w:pPr>
              <w:spacing w:after="0"/>
              <w:ind w:left="1077"/>
            </w:pPr>
          </w:p>
        </w:tc>
      </w:tr>
      <w:tr w:rsidR="00D86E87" w14:paraId="02BA7BFB"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A70E0C" w14:textId="77777777" w:rsidR="00D86E87" w:rsidRPr="00605A86" w:rsidRDefault="00D86E8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D2911D" w14:textId="77777777" w:rsidR="00D86E87" w:rsidRPr="00605A86" w:rsidRDefault="00D86E87" w:rsidP="003A050A">
            <w:pPr>
              <w:spacing w:after="0"/>
              <w:ind w:left="1077"/>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5EC8F" w14:textId="77777777" w:rsidR="00D86E87" w:rsidRPr="00605A86" w:rsidRDefault="00D86E8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120C8" w14:textId="77777777" w:rsidR="00D86E87" w:rsidRPr="00605A86" w:rsidRDefault="00D86E87" w:rsidP="003A050A">
            <w:pPr>
              <w:spacing w:after="0"/>
              <w:ind w:left="1077"/>
            </w:pP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39C28" w14:textId="77777777" w:rsidR="00D86E87" w:rsidRPr="00605A86" w:rsidRDefault="00D86E87" w:rsidP="003A050A">
            <w:pPr>
              <w:spacing w:after="0"/>
              <w:ind w:left="1077"/>
            </w:pPr>
          </w:p>
        </w:tc>
      </w:tr>
      <w:tr w:rsidR="00D86E87" w14:paraId="1062427A"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310AB" w14:textId="77777777" w:rsidR="00D86E87" w:rsidRPr="00605A86" w:rsidRDefault="00D86E8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34AB7" w14:textId="77777777" w:rsidR="00D86E87" w:rsidRPr="00605A86" w:rsidRDefault="00D86E87" w:rsidP="003A050A">
            <w:pPr>
              <w:spacing w:after="0"/>
              <w:ind w:left="1077"/>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2609C0" w14:textId="77777777" w:rsidR="00D86E87" w:rsidRPr="00605A86" w:rsidRDefault="00D86E8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0D83A" w14:textId="77777777" w:rsidR="00D86E87" w:rsidRPr="00605A86" w:rsidRDefault="00D86E87" w:rsidP="003A050A">
            <w:pPr>
              <w:spacing w:after="0"/>
              <w:ind w:left="1077"/>
            </w:pP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3FBDF" w14:textId="77777777" w:rsidR="00D86E87" w:rsidRPr="00605A86" w:rsidRDefault="00D86E87" w:rsidP="003A050A">
            <w:pPr>
              <w:spacing w:after="0"/>
              <w:ind w:left="1077"/>
            </w:pPr>
          </w:p>
        </w:tc>
      </w:tr>
      <w:tr w:rsidR="00D86E87" w14:paraId="5568D2BF" w14:textId="77777777" w:rsidTr="003A050A">
        <w:tc>
          <w:tcPr>
            <w:tcW w:w="1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9CF918" w14:textId="77777777" w:rsidR="00D86E87" w:rsidRPr="00605A86" w:rsidRDefault="00D86E8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CDF18" w14:textId="77777777" w:rsidR="00D86E87" w:rsidRPr="00605A86" w:rsidRDefault="00D86E87" w:rsidP="003A050A">
            <w:pPr>
              <w:spacing w:after="0"/>
              <w:ind w:left="1077"/>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7593C" w14:textId="77777777" w:rsidR="00D86E87" w:rsidRPr="00605A86" w:rsidRDefault="00D86E87" w:rsidP="003A050A">
            <w:pPr>
              <w:spacing w:after="0"/>
              <w:ind w:left="1077"/>
            </w:pP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873181" w14:textId="77777777" w:rsidR="00D86E87" w:rsidRPr="00605A86" w:rsidRDefault="00D86E87" w:rsidP="003A050A">
            <w:pPr>
              <w:spacing w:after="0"/>
              <w:ind w:left="1077"/>
            </w:pPr>
          </w:p>
        </w:tc>
        <w:tc>
          <w:tcPr>
            <w:tcW w:w="17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83127C" w14:textId="77777777" w:rsidR="00D86E87" w:rsidRPr="00605A86" w:rsidRDefault="00D86E87" w:rsidP="003A050A">
            <w:pPr>
              <w:spacing w:after="0"/>
              <w:ind w:left="1077"/>
            </w:pPr>
          </w:p>
        </w:tc>
      </w:tr>
    </w:tbl>
    <w:p w14:paraId="3169CFF7" w14:textId="77777777" w:rsidR="00D86E87" w:rsidRDefault="00D86E87" w:rsidP="00D86E87">
      <w:pPr>
        <w:pStyle w:val="Duidelijkcitaat"/>
        <w:rPr>
          <w:rFonts w:ascii="Calibri" w:hAnsi="Calibri" w:cs="Times New Roman"/>
          <w:lang w:eastAsia="nl-BE"/>
        </w:rPr>
      </w:pPr>
      <w:r>
        <w:lastRenderedPageBreak/>
        <w:t xml:space="preserve">Gelieve dit aanvraagformulier terug te sturen naar de afdeling </w:t>
      </w:r>
      <w:r>
        <w:br/>
        <w:t>Continuïteit en toegang van uw regio. Het team continuïteit contacteert u</w:t>
      </w:r>
      <w:r>
        <w:br/>
        <w:t xml:space="preserve"> zo spoedig mogelijk voor de verdere bespreking van uw aanvraag.</w:t>
      </w:r>
    </w:p>
    <w:p w14:paraId="435C03C2" w14:textId="77777777" w:rsidR="00D86E87" w:rsidRDefault="00D86E87" w:rsidP="000F11FA">
      <w:pPr>
        <w:pStyle w:val="Kop2"/>
        <w:numPr>
          <w:ilvl w:val="0"/>
          <w:numId w:val="0"/>
        </w:numPr>
        <w:ind w:left="576" w:hanging="576"/>
      </w:pPr>
      <w:r>
        <w:t>Voor aanvragen van bemiddeling en vrijblijvende informatie</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ayout w:type="fixed"/>
        <w:tblCellMar>
          <w:top w:w="227" w:type="dxa"/>
          <w:bottom w:w="227" w:type="dxa"/>
        </w:tblCellMar>
        <w:tblLook w:val="04A0" w:firstRow="1" w:lastRow="0" w:firstColumn="1" w:lastColumn="0" w:noHBand="0" w:noVBand="1"/>
      </w:tblPr>
      <w:tblGrid>
        <w:gridCol w:w="2405"/>
        <w:gridCol w:w="5103"/>
      </w:tblGrid>
      <w:tr w:rsidR="00D86E87" w:rsidRPr="00605A86" w14:paraId="46F8B7CB"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8F8D4" w14:textId="77777777" w:rsidR="00D86E87" w:rsidRPr="00DE6293" w:rsidRDefault="00D86E87" w:rsidP="003A050A">
            <w:pPr>
              <w:spacing w:after="0"/>
              <w:rPr>
                <w:color w:val="000000" w:themeColor="text2"/>
              </w:rPr>
            </w:pPr>
            <w:r w:rsidRPr="00DE6293">
              <w:rPr>
                <w:color w:val="000000" w:themeColor="text2"/>
              </w:rPr>
              <w:t>Regio Antwerpen</w:t>
            </w:r>
          </w:p>
          <w:p w14:paraId="3F3E9E34" w14:textId="77777777" w:rsidR="00D86E87" w:rsidRPr="00DE6293" w:rsidRDefault="00D86E87" w:rsidP="003A050A">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80BC7" w14:textId="77777777" w:rsidR="00D86E87" w:rsidRPr="00DE6293" w:rsidRDefault="00D86E87" w:rsidP="003A050A">
            <w:pPr>
              <w:spacing w:after="0"/>
              <w:rPr>
                <w:color w:val="000000" w:themeColor="text2"/>
                <w:highlight w:val="yellow"/>
                <w:lang w:val="en-US"/>
              </w:rPr>
            </w:pPr>
            <w:r w:rsidRPr="00DE6293">
              <w:rPr>
                <w:color w:val="000000" w:themeColor="text2"/>
              </w:rPr>
              <w:t>Jintse Lievens</w:t>
            </w:r>
            <w:r w:rsidRPr="00DE6293">
              <w:rPr>
                <w:color w:val="000000" w:themeColor="text2"/>
              </w:rPr>
              <w:br/>
            </w:r>
            <w:r w:rsidRPr="00DE6293">
              <w:rPr>
                <w:color w:val="000000" w:themeColor="text2"/>
                <w:lang w:val="en-US"/>
              </w:rPr>
              <w:t>02 243 56 00</w:t>
            </w:r>
            <w:r w:rsidRPr="00DE6293">
              <w:rPr>
                <w:color w:val="000000" w:themeColor="text2"/>
              </w:rPr>
              <w:br/>
            </w:r>
            <w:hyperlink r:id="rId14">
              <w:r w:rsidRPr="00DE6293">
                <w:rPr>
                  <w:rStyle w:val="Hyperlink"/>
                  <w:color w:val="000000" w:themeColor="text2"/>
                  <w:lang w:val="en-US"/>
                </w:rPr>
                <w:t>act.antwerpen@opgroeien.be</w:t>
              </w:r>
            </w:hyperlink>
            <w:r w:rsidRPr="00DE6293">
              <w:rPr>
                <w:color w:val="000000" w:themeColor="text2"/>
                <w:lang w:val="en-US"/>
              </w:rPr>
              <w:t xml:space="preserve"> </w:t>
            </w:r>
          </w:p>
        </w:tc>
      </w:tr>
      <w:tr w:rsidR="00D86E87" w14:paraId="23A0E0D1"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AFD32B" w14:textId="77777777" w:rsidR="00D86E87" w:rsidRPr="00DE6293" w:rsidRDefault="00D86E87" w:rsidP="003A050A">
            <w:pPr>
              <w:spacing w:after="0"/>
              <w:rPr>
                <w:color w:val="000000" w:themeColor="text2"/>
              </w:rPr>
            </w:pPr>
            <w:r w:rsidRPr="00DE6293">
              <w:rPr>
                <w:color w:val="000000" w:themeColor="text2"/>
              </w:rPr>
              <w:t>Regio Brussel</w:t>
            </w:r>
          </w:p>
          <w:p w14:paraId="4A44EC17" w14:textId="77777777" w:rsidR="00D86E87" w:rsidRPr="00DE6293" w:rsidRDefault="00D86E87" w:rsidP="003A050A">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221588" w14:textId="77777777" w:rsidR="00D86E87" w:rsidRPr="00DE6293" w:rsidRDefault="00D86E87" w:rsidP="003A050A">
            <w:pPr>
              <w:spacing w:after="0"/>
              <w:rPr>
                <w:color w:val="000000" w:themeColor="text2"/>
              </w:rPr>
            </w:pPr>
            <w:r w:rsidRPr="00DE6293">
              <w:rPr>
                <w:color w:val="000000" w:themeColor="text2"/>
              </w:rPr>
              <w:t>Anne Sorret &amp; Danielle Esseling</w:t>
            </w:r>
            <w:r w:rsidRPr="00DE6293">
              <w:rPr>
                <w:color w:val="000000" w:themeColor="text2"/>
              </w:rPr>
              <w:br/>
              <w:t>02 243 50 03</w:t>
            </w:r>
            <w:r w:rsidRPr="00DE6293">
              <w:rPr>
                <w:color w:val="000000" w:themeColor="text2"/>
              </w:rPr>
              <w:br/>
            </w:r>
            <w:hyperlink r:id="rId15" w:history="1">
              <w:r w:rsidRPr="00DE6293">
                <w:rPr>
                  <w:rStyle w:val="Hyperlink"/>
                  <w:color w:val="000000" w:themeColor="text2"/>
                </w:rPr>
                <w:t>act.vlaamsbrabant-brussel@opgroeien.be</w:t>
              </w:r>
            </w:hyperlink>
            <w:r w:rsidRPr="00DE6293">
              <w:rPr>
                <w:color w:val="000000" w:themeColor="text2"/>
              </w:rPr>
              <w:t xml:space="preserve">  </w:t>
            </w:r>
          </w:p>
        </w:tc>
      </w:tr>
      <w:tr w:rsidR="00D86E87" w14:paraId="12FE8862"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D86AB" w14:textId="77777777" w:rsidR="00D86E87" w:rsidRPr="00DE6293" w:rsidRDefault="00D86E87" w:rsidP="003A050A">
            <w:pPr>
              <w:spacing w:after="0"/>
              <w:rPr>
                <w:color w:val="000000" w:themeColor="text2"/>
              </w:rPr>
            </w:pPr>
            <w:r w:rsidRPr="00DE6293">
              <w:rPr>
                <w:color w:val="000000" w:themeColor="text2"/>
              </w:rPr>
              <w:t>Regio Limburg</w:t>
            </w:r>
          </w:p>
          <w:p w14:paraId="668438AB" w14:textId="77777777" w:rsidR="00D86E87" w:rsidRPr="00DE6293" w:rsidRDefault="00D86E87" w:rsidP="003A050A">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7EDD59" w14:textId="77777777" w:rsidR="00D86E87" w:rsidRPr="00DE6293" w:rsidRDefault="00D86E87" w:rsidP="003A050A">
            <w:pPr>
              <w:spacing w:after="0"/>
              <w:rPr>
                <w:color w:val="000000" w:themeColor="text2"/>
              </w:rPr>
            </w:pPr>
            <w:r w:rsidRPr="00DE6293">
              <w:rPr>
                <w:color w:val="000000" w:themeColor="text2"/>
              </w:rPr>
              <w:t>Lisa Boesmans</w:t>
            </w:r>
            <w:r w:rsidRPr="00DE6293">
              <w:rPr>
                <w:color w:val="000000" w:themeColor="text2"/>
              </w:rPr>
              <w:br/>
            </w:r>
            <w:r w:rsidRPr="00DE6293">
              <w:rPr>
                <w:rFonts w:ascii="Calibri" w:eastAsia="Calibri" w:hAnsi="Calibri" w:cs="Calibri"/>
                <w:color w:val="000000" w:themeColor="text2"/>
              </w:rPr>
              <w:t>02 243 54 60</w:t>
            </w:r>
            <w:r w:rsidRPr="00DE6293">
              <w:rPr>
                <w:color w:val="000000" w:themeColor="text2"/>
              </w:rPr>
              <w:br/>
            </w:r>
            <w:hyperlink r:id="rId16">
              <w:r w:rsidRPr="00DE6293">
                <w:rPr>
                  <w:rStyle w:val="Hyperlink"/>
                  <w:color w:val="000000" w:themeColor="text2"/>
                </w:rPr>
                <w:t>act.limburg@opgroeien.be</w:t>
              </w:r>
            </w:hyperlink>
            <w:r w:rsidRPr="00DE6293">
              <w:rPr>
                <w:color w:val="000000" w:themeColor="text2"/>
              </w:rPr>
              <w:t xml:space="preserve">  </w:t>
            </w:r>
          </w:p>
        </w:tc>
      </w:tr>
      <w:tr w:rsidR="00D86E87" w14:paraId="287957EF"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C2E48D" w14:textId="77777777" w:rsidR="00D86E87" w:rsidRPr="00DE6293" w:rsidRDefault="00D86E87" w:rsidP="003A050A">
            <w:pPr>
              <w:spacing w:after="0"/>
              <w:rPr>
                <w:color w:val="000000" w:themeColor="text2"/>
              </w:rPr>
            </w:pPr>
            <w:r w:rsidRPr="00DE6293">
              <w:rPr>
                <w:color w:val="000000" w:themeColor="text2"/>
              </w:rPr>
              <w:t>Regio Oost-Vlaanderen</w:t>
            </w:r>
          </w:p>
          <w:p w14:paraId="54C6E3F7" w14:textId="77777777" w:rsidR="00D86E87" w:rsidRPr="00DE6293" w:rsidRDefault="00D86E87" w:rsidP="003A050A">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46666" w14:textId="77777777" w:rsidR="00D86E87" w:rsidRPr="00DE6293" w:rsidRDefault="00D86E87" w:rsidP="003A050A">
            <w:pPr>
              <w:spacing w:after="0"/>
              <w:rPr>
                <w:color w:val="000000" w:themeColor="text2"/>
              </w:rPr>
            </w:pPr>
            <w:r w:rsidRPr="00DE6293">
              <w:rPr>
                <w:color w:val="000000" w:themeColor="text2"/>
              </w:rPr>
              <w:t>Nathalie Bocklandt</w:t>
            </w:r>
            <w:r w:rsidRPr="00DE6293">
              <w:rPr>
                <w:color w:val="000000" w:themeColor="text2"/>
              </w:rPr>
              <w:br/>
              <w:t>02 243 51 70</w:t>
            </w:r>
            <w:r w:rsidRPr="00DE6293">
              <w:rPr>
                <w:color w:val="000000" w:themeColor="text2"/>
              </w:rPr>
              <w:br/>
            </w:r>
            <w:hyperlink r:id="rId17" w:history="1">
              <w:r w:rsidRPr="00DE6293">
                <w:rPr>
                  <w:rStyle w:val="Hyperlink"/>
                  <w:color w:val="000000" w:themeColor="text2"/>
                </w:rPr>
                <w:t>act.oostvlaanderen@opgroeien.be</w:t>
              </w:r>
            </w:hyperlink>
            <w:r w:rsidRPr="00DE6293">
              <w:rPr>
                <w:color w:val="000000" w:themeColor="text2"/>
              </w:rPr>
              <w:t xml:space="preserve"> </w:t>
            </w:r>
          </w:p>
        </w:tc>
      </w:tr>
      <w:tr w:rsidR="00D86E87" w14:paraId="7267ABF9" w14:textId="77777777" w:rsidTr="003A050A">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F2F7C" w14:textId="77777777" w:rsidR="00D86E87" w:rsidRPr="00DE6293" w:rsidRDefault="00D86E87" w:rsidP="003A050A">
            <w:pPr>
              <w:spacing w:after="0"/>
              <w:rPr>
                <w:color w:val="000000" w:themeColor="text2"/>
              </w:rPr>
            </w:pPr>
            <w:r w:rsidRPr="00DE6293">
              <w:rPr>
                <w:color w:val="000000" w:themeColor="text2"/>
              </w:rPr>
              <w:t>Regio Vlaams-Brabant</w:t>
            </w:r>
          </w:p>
          <w:p w14:paraId="773D82B5" w14:textId="77777777" w:rsidR="00D86E87" w:rsidRPr="00DE6293" w:rsidRDefault="00D86E87" w:rsidP="003A050A">
            <w:pPr>
              <w:spacing w:after="0"/>
              <w:rPr>
                <w:color w:val="000000" w:themeColor="text2"/>
              </w:rPr>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C51B8" w14:textId="77777777" w:rsidR="00D86E87" w:rsidRPr="00DE6293" w:rsidRDefault="00D86E87" w:rsidP="003A050A">
            <w:pPr>
              <w:spacing w:after="0"/>
              <w:rPr>
                <w:color w:val="000000" w:themeColor="text2"/>
              </w:rPr>
            </w:pPr>
            <w:r w:rsidRPr="00DE6293">
              <w:rPr>
                <w:color w:val="000000" w:themeColor="text2"/>
              </w:rPr>
              <w:t>Anne Sorret &amp; Danielle Esseling</w:t>
            </w:r>
            <w:r w:rsidRPr="00DE6293">
              <w:rPr>
                <w:color w:val="000000" w:themeColor="text2"/>
              </w:rPr>
              <w:br/>
              <w:t>02 243 50 03</w:t>
            </w:r>
            <w:r w:rsidRPr="00DE6293">
              <w:rPr>
                <w:color w:val="000000" w:themeColor="text2"/>
              </w:rPr>
              <w:br/>
            </w:r>
            <w:hyperlink r:id="rId18">
              <w:r w:rsidRPr="00DE6293">
                <w:rPr>
                  <w:rStyle w:val="Hyperlink"/>
                  <w:color w:val="000000" w:themeColor="text2"/>
                </w:rPr>
                <w:t>act.vlaamsbrabant-brussel@opgroeien.be</w:t>
              </w:r>
            </w:hyperlink>
            <w:r w:rsidRPr="00DE6293">
              <w:rPr>
                <w:color w:val="000000" w:themeColor="text2"/>
              </w:rPr>
              <w:t xml:space="preserve"> </w:t>
            </w:r>
          </w:p>
        </w:tc>
      </w:tr>
      <w:tr w:rsidR="00D86E87" w:rsidRPr="00605A86" w14:paraId="79D1407A" w14:textId="77777777" w:rsidTr="00DE6293">
        <w:trPr>
          <w:trHeight w:val="22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3D6F23" w14:textId="77777777" w:rsidR="00D86E87" w:rsidRPr="009268C6" w:rsidRDefault="00D86E87" w:rsidP="003A050A">
            <w:pPr>
              <w:spacing w:after="0"/>
            </w:pPr>
            <w:r w:rsidRPr="009268C6">
              <w:t>Regio West-Vlaanderen</w:t>
            </w:r>
          </w:p>
          <w:p w14:paraId="65DD58F8" w14:textId="77777777" w:rsidR="00D86E87" w:rsidRPr="009268C6" w:rsidRDefault="00D86E87" w:rsidP="003A050A">
            <w:pPr>
              <w:spacing w:after="0"/>
            </w:pP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B1854" w14:textId="77777777" w:rsidR="00D86E87" w:rsidRPr="009268C6" w:rsidRDefault="00D86E87" w:rsidP="003A050A">
            <w:pPr>
              <w:spacing w:after="0"/>
              <w:rPr>
                <w:lang w:val="en-US"/>
              </w:rPr>
            </w:pPr>
            <w:r>
              <w:t xml:space="preserve">Elvina Dhaene </w:t>
            </w:r>
            <w:r>
              <w:br/>
            </w:r>
            <w:r w:rsidRPr="00B90769">
              <w:t>02 243 52 03</w:t>
            </w:r>
            <w:r>
              <w:br/>
            </w:r>
            <w:hyperlink r:id="rId19">
              <w:r w:rsidRPr="00DE6293">
                <w:rPr>
                  <w:rStyle w:val="Hyperlink"/>
                  <w:color w:val="000000" w:themeColor="text2"/>
                  <w:lang w:val="en-US"/>
                </w:rPr>
                <w:t>cobe.westvlaanderen@opgroeien.be</w:t>
              </w:r>
            </w:hyperlink>
            <w:r w:rsidRPr="00DE6293">
              <w:rPr>
                <w:color w:val="000000" w:themeColor="text2"/>
                <w:lang w:val="en-US"/>
              </w:rPr>
              <w:t xml:space="preserve">  </w:t>
            </w:r>
          </w:p>
        </w:tc>
      </w:tr>
    </w:tbl>
    <w:p w14:paraId="6BA39329" w14:textId="77777777" w:rsidR="00D86E87" w:rsidRPr="009268C6" w:rsidRDefault="00D86E87" w:rsidP="00D86E87">
      <w:pPr>
        <w:rPr>
          <w:lang w:val="en-US"/>
        </w:rPr>
      </w:pPr>
    </w:p>
    <w:p w14:paraId="7D517C0F" w14:textId="1980EAF7" w:rsidR="00D86E87" w:rsidRDefault="00D86E87" w:rsidP="00D86E87">
      <w:pPr>
        <w:pStyle w:val="Duidelijkcitaat"/>
        <w:rPr>
          <w:rFonts w:ascii="Calibri" w:hAnsi="Calibri" w:cs="Times New Roman"/>
        </w:rPr>
      </w:pPr>
      <w:r>
        <w:t xml:space="preserve">Klachten over bemiddeling? Neem contact op </w:t>
      </w:r>
      <w:r w:rsidR="0065115C">
        <w:t xml:space="preserve">met ‘Opgroeipunt’, telefonisch elke werkdag tussen 8 en 20 uur op 078 170 000, via het </w:t>
      </w:r>
      <w:hyperlink r:id="rId20" w:anchor="toc-bezorg-ons-je-melding" w:history="1">
        <w:r w:rsidR="0065115C" w:rsidRPr="00C906C6">
          <w:rPr>
            <w:rStyle w:val="Hyperlink"/>
          </w:rPr>
          <w:t>contactformulier</w:t>
        </w:r>
      </w:hyperlink>
      <w:r w:rsidR="0065115C">
        <w:t xml:space="preserve"> of per brief naar Opgroeipunt, Hallepoortlaan 27, 1060 Brussel. </w:t>
      </w:r>
    </w:p>
    <w:p w14:paraId="58B9E49C" w14:textId="77777777" w:rsidR="00D70FF3" w:rsidRDefault="00D70FF3"/>
    <w:sectPr w:rsidR="00D70FF3" w:rsidSect="00C547AB">
      <w:headerReference w:type="even" r:id="rId21"/>
      <w:footerReference w:type="even" r:id="rId22"/>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1E3D" w14:textId="77777777" w:rsidR="00146687" w:rsidRDefault="00146687" w:rsidP="003D7175">
      <w:pPr>
        <w:spacing w:after="0" w:line="240" w:lineRule="auto"/>
      </w:pPr>
      <w:r>
        <w:separator/>
      </w:r>
    </w:p>
  </w:endnote>
  <w:endnote w:type="continuationSeparator" w:id="0">
    <w:p w14:paraId="7F3F3AEF" w14:textId="77777777" w:rsidR="00146687" w:rsidRDefault="00146687"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embedRegular r:id="rId1" w:subsetted="1" w:fontKey="{7244C1C7-211E-4D82-9326-83F324F76022}"/>
  </w:font>
  <w:font w:name="Wingdings 3">
    <w:panose1 w:val="05040102010807070707"/>
    <w:charset w:val="02"/>
    <w:family w:val="roman"/>
    <w:pitch w:val="variable"/>
    <w:sig w:usb0="00000000" w:usb1="10000000" w:usb2="00000000" w:usb3="00000000" w:csb0="80000000" w:csb1="00000000"/>
  </w:font>
  <w:font w:name="FlandersArtSans-Regular">
    <w:panose1 w:val="000000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B06F" w14:textId="53A9A92A"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9E69D0">
      <w:rPr>
        <w:noProof/>
      </w:rPr>
      <w:t>26.03.2025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A3E" w14:textId="77777777" w:rsidR="00FC7F5A" w:rsidRDefault="00FC7F5A" w:rsidP="00C547AB">
    <w:pPr>
      <w:pStyle w:val="Voettekst"/>
    </w:pPr>
  </w:p>
  <w:p w14:paraId="61089924" w14:textId="77777777"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1389"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9264" behindDoc="1" locked="0" layoutInCell="1" allowOverlap="1" wp14:anchorId="6B8C16AC" wp14:editId="784EC595">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2975D" w14:textId="77777777" w:rsidR="006940F1" w:rsidRDefault="006940F1" w:rsidP="006940F1">
    <w:pPr>
      <w:pStyle w:val="Voettekst"/>
    </w:pPr>
    <w:r w:rsidRPr="00605A86">
      <w:rPr>
        <w:vertAlign w:val="superscript"/>
      </w:rPr>
      <w:t>*</w:t>
    </w:r>
    <w:r>
      <w:t>Uw gegevens worden verwerkt door de Vlaamse overheid,  afdeling Continuïteit en toegang van het agentschap Opgroeien. Zij zullen enkel worden aangewend in het kader van bemiddeling in de jeugdhulp. Overeenkomstig de regelgeving over de bescherming bij de verwerking van persoonsgegevens heeft u het recht op toegang en verbetering van de door u verstrekte gegevens. Daartoe volstaat het contact op te nemen met ACT van uw regio.</w:t>
    </w:r>
  </w:p>
  <w:p w14:paraId="128CAB18"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FF08" w14:textId="77777777" w:rsidR="00146687" w:rsidRDefault="00146687" w:rsidP="003D7175">
      <w:pPr>
        <w:spacing w:after="0" w:line="240" w:lineRule="auto"/>
      </w:pPr>
      <w:r>
        <w:separator/>
      </w:r>
    </w:p>
  </w:footnote>
  <w:footnote w:type="continuationSeparator" w:id="0">
    <w:p w14:paraId="75B403F1" w14:textId="77777777" w:rsidR="00146687" w:rsidRDefault="00146687"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81B6"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9"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039889529">
    <w:abstractNumId w:val="9"/>
  </w:num>
  <w:num w:numId="2" w16cid:durableId="149904630">
    <w:abstractNumId w:val="4"/>
  </w:num>
  <w:num w:numId="3" w16cid:durableId="588999956">
    <w:abstractNumId w:val="10"/>
  </w:num>
  <w:num w:numId="4" w16cid:durableId="1781412566">
    <w:abstractNumId w:val="8"/>
  </w:num>
  <w:num w:numId="5" w16cid:durableId="1401443349">
    <w:abstractNumId w:val="2"/>
  </w:num>
  <w:num w:numId="6" w16cid:durableId="1652129459">
    <w:abstractNumId w:val="0"/>
  </w:num>
  <w:num w:numId="7" w16cid:durableId="834959547">
    <w:abstractNumId w:val="7"/>
  </w:num>
  <w:num w:numId="8" w16cid:durableId="640770139">
    <w:abstractNumId w:val="5"/>
  </w:num>
  <w:num w:numId="9" w16cid:durableId="263806236">
    <w:abstractNumId w:val="3"/>
  </w:num>
  <w:num w:numId="10" w16cid:durableId="2018917927">
    <w:abstractNumId w:val="1"/>
  </w:num>
  <w:num w:numId="11" w16cid:durableId="58002009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7"/>
    <w:rsid w:val="000507AB"/>
    <w:rsid w:val="0008063E"/>
    <w:rsid w:val="000A4A80"/>
    <w:rsid w:val="000D26D8"/>
    <w:rsid w:val="000D68EF"/>
    <w:rsid w:val="000F11FA"/>
    <w:rsid w:val="00105365"/>
    <w:rsid w:val="00146687"/>
    <w:rsid w:val="00193EF3"/>
    <w:rsid w:val="001C482A"/>
    <w:rsid w:val="0022623F"/>
    <w:rsid w:val="002A528F"/>
    <w:rsid w:val="003D7175"/>
    <w:rsid w:val="00451460"/>
    <w:rsid w:val="00467133"/>
    <w:rsid w:val="0047463C"/>
    <w:rsid w:val="004D1B10"/>
    <w:rsid w:val="004D32DC"/>
    <w:rsid w:val="004F26F7"/>
    <w:rsid w:val="00581AE9"/>
    <w:rsid w:val="00614229"/>
    <w:rsid w:val="00644273"/>
    <w:rsid w:val="006477BA"/>
    <w:rsid w:val="0065115C"/>
    <w:rsid w:val="006940F1"/>
    <w:rsid w:val="006C19E5"/>
    <w:rsid w:val="006E442F"/>
    <w:rsid w:val="008843F3"/>
    <w:rsid w:val="008B6971"/>
    <w:rsid w:val="008F7D95"/>
    <w:rsid w:val="0091017C"/>
    <w:rsid w:val="00940A53"/>
    <w:rsid w:val="009B0D00"/>
    <w:rsid w:val="009B7162"/>
    <w:rsid w:val="009E69D0"/>
    <w:rsid w:val="00A1422D"/>
    <w:rsid w:val="00A65D89"/>
    <w:rsid w:val="00AA32D6"/>
    <w:rsid w:val="00B258FB"/>
    <w:rsid w:val="00B95E69"/>
    <w:rsid w:val="00C547AB"/>
    <w:rsid w:val="00C906C6"/>
    <w:rsid w:val="00D1489D"/>
    <w:rsid w:val="00D179B1"/>
    <w:rsid w:val="00D70FF3"/>
    <w:rsid w:val="00D86E87"/>
    <w:rsid w:val="00D94545"/>
    <w:rsid w:val="00DA486B"/>
    <w:rsid w:val="00DE1F03"/>
    <w:rsid w:val="00DE6293"/>
    <w:rsid w:val="00E33FB3"/>
    <w:rsid w:val="00E848D4"/>
    <w:rsid w:val="00F333AA"/>
    <w:rsid w:val="00F72F04"/>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9F3C"/>
  <w15:chartTrackingRefBased/>
  <w15:docId w15:val="{6A361E88-369C-4495-B0F1-51BD068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styleId="Duidelijkcitaat">
    <w:name w:val="Intense Quote"/>
    <w:basedOn w:val="Standaard"/>
    <w:next w:val="Standaard"/>
    <w:link w:val="DuidelijkcitaatChar"/>
    <w:uiPriority w:val="30"/>
    <w:qFormat/>
    <w:rsid w:val="00D86E87"/>
    <w:pPr>
      <w:pBdr>
        <w:top w:val="single" w:sz="4" w:space="10" w:color="A50050" w:themeColor="accent1"/>
        <w:bottom w:val="single" w:sz="4" w:space="10" w:color="A50050" w:themeColor="accent1"/>
      </w:pBdr>
      <w:spacing w:before="360" w:after="360" w:line="270" w:lineRule="atLeast"/>
      <w:ind w:left="864" w:right="864"/>
      <w:jc w:val="center"/>
    </w:pPr>
    <w:rPr>
      <w:i/>
      <w:iCs/>
      <w:color w:val="000000" w:themeColor="text2"/>
    </w:rPr>
  </w:style>
  <w:style w:type="character" w:customStyle="1" w:styleId="DuidelijkcitaatChar">
    <w:name w:val="Duidelijk citaat Char"/>
    <w:basedOn w:val="Standaardalinea-lettertype"/>
    <w:link w:val="Duidelijkcitaat"/>
    <w:uiPriority w:val="30"/>
    <w:rsid w:val="00D86E87"/>
    <w:rPr>
      <w:rFonts w:ascii="Flanders Art Sans" w:hAnsi="Flanders Art Sans"/>
      <w:i/>
      <w:iCs/>
      <w:color w:val="000000" w:themeColor="text2"/>
      <w:lang w:val="nl-BE"/>
    </w:rPr>
  </w:style>
  <w:style w:type="character" w:styleId="Hyperlink">
    <w:name w:val="Hyperlink"/>
    <w:basedOn w:val="Standaardalinea-lettertype"/>
    <w:uiPriority w:val="99"/>
    <w:unhideWhenUsed/>
    <w:rsid w:val="00D86E87"/>
    <w:rPr>
      <w:color w:val="79B93E" w:themeColor="accent4"/>
      <w:u w:val="single"/>
    </w:rPr>
  </w:style>
  <w:style w:type="table" w:styleId="Tabelrasterlicht">
    <w:name w:val="Grid Table Light"/>
    <w:basedOn w:val="Standaardtabel"/>
    <w:uiPriority w:val="40"/>
    <w:rsid w:val="00D86E87"/>
    <w:pPr>
      <w:spacing w:after="0" w:line="240" w:lineRule="auto"/>
    </w:pPr>
    <w:rPr>
      <w:lang w:val="nl-B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C9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act.vlaamsbrabant-brussel@opgroeien.b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act.oostvlaanderen@opgroeien.be" TargetMode="External"/><Relationship Id="rId2" Type="http://schemas.openxmlformats.org/officeDocument/2006/relationships/customXml" Target="../customXml/item2.xml"/><Relationship Id="rId16" Type="http://schemas.openxmlformats.org/officeDocument/2006/relationships/hyperlink" Target="mailto:act.limburg@opgroeien.be" TargetMode="External"/><Relationship Id="rId20" Type="http://schemas.openxmlformats.org/officeDocument/2006/relationships/hyperlink" Target="https://www.opgroeien.be/opgroeipu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ct.vlaamsbrabant-brussel@opgroeien.b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act.westvlaanderen@opgroeie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t.antwerpen@opgroeien.be" TargetMode="External"/><Relationship Id="rId22"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A1AC365696042930C83205296AB78" ma:contentTypeVersion="4" ma:contentTypeDescription="Een nieuw document maken." ma:contentTypeScope="" ma:versionID="4b699f622e71ef1e9769a8dc3357448b">
  <xsd:schema xmlns:xsd="http://www.w3.org/2001/XMLSchema" xmlns:xs="http://www.w3.org/2001/XMLSchema" xmlns:p="http://schemas.microsoft.com/office/2006/metadata/properties" xmlns:ns2="2accf172-da71-40e9-b21a-76be93f04731" xmlns:ns3="1c25d737-ed42-478c-a08a-daff952adfbf" targetNamespace="http://schemas.microsoft.com/office/2006/metadata/properties" ma:root="true" ma:fieldsID="3c9eec2e280fb6a91fef7514774e187a" ns2:_="" ns3:_="">
    <xsd:import namespace="2accf172-da71-40e9-b21a-76be93f04731"/>
    <xsd:import namespace="1c25d737-ed42-478c-a08a-daff952ad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f172-da71-40e9-b21a-76be93f0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5d737-ed42-478c-a08a-daff952adf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15ABD-0B42-4EE7-B1F8-9A5620C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f172-da71-40e9-b21a-76be93f04731"/>
    <ds:schemaRef ds:uri="1c25d737-ed42-478c-a08a-daff952a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0</TotalTime>
  <Pages>2</Pages>
  <Words>364</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Jintse Lievens</dc:creator>
  <cp:keywords/>
  <dc:description/>
  <cp:lastModifiedBy>Jintse Lievens</cp:lastModifiedBy>
  <cp:revision>2</cp:revision>
  <dcterms:created xsi:type="dcterms:W3CDTF">2025-03-26T14:34:00Z</dcterms:created>
  <dcterms:modified xsi:type="dcterms:W3CDTF">2025-03-26T14:34:00Z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0x010100F2DA1AC365696042930C83205296AB78</vt:lpwstr>
  </property>
  <property fmtid="{D5CDD505-2E9C-101B-9397-08002B2CF9AE}" pid="3" name="_dlc_DocIdItemGuid">
    <vt:lpwstr>189befb3-0a01-43d0-8ea7-e561ab088dac</vt:lpwstr>
  </property>
  <property fmtid="{D5CDD505-2E9C-101B-9397-08002B2CF9AE}" pid="4" name="KGTrefwoord">
    <vt:lpwstr/>
  </property>
</Properties>
</file>