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382F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0BD17F66" wp14:editId="7F112F9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3832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bookmarkEnd w:id="0"/>
    <w:p w14:paraId="71ABBC1E" w14:textId="77777777" w:rsidR="009F5CEF" w:rsidRPr="00943E51" w:rsidRDefault="009F5CEF" w:rsidP="009F5CEF">
      <w:pPr>
        <w:pStyle w:val="Kop1"/>
        <w:numPr>
          <w:ilvl w:val="0"/>
          <w:numId w:val="0"/>
        </w:numPr>
        <w:ind w:left="432" w:hanging="432"/>
      </w:pPr>
      <w:r w:rsidRPr="00B4006C">
        <w:t>V</w:t>
      </w:r>
      <w:r>
        <w:t>ergoeding cliëntoverleg Integrale Jeugdhulp 2025</w:t>
      </w:r>
      <w:r>
        <w:rPr>
          <w:rStyle w:val="Voetnootmarkering"/>
        </w:rPr>
        <w:footnoteReference w:id="1"/>
      </w:r>
    </w:p>
    <w:tbl>
      <w:tblPr>
        <w:tblStyle w:val="Jeugdhulp0"/>
        <w:tblW w:w="9285" w:type="dxa"/>
        <w:tblInd w:w="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64"/>
        <w:gridCol w:w="6521"/>
      </w:tblGrid>
      <w:tr w:rsidR="009F5CEF" w:rsidRPr="00A837D4" w14:paraId="33171880" w14:textId="77777777" w:rsidTr="00CB4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5CC6C1" w14:textId="0B24D1F1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Functie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41BDB1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Cliëntoverleg in de jeugdhulp</w:t>
            </w:r>
          </w:p>
        </w:tc>
      </w:tr>
      <w:tr w:rsidR="009F5CEF" w:rsidRPr="00A837D4" w14:paraId="318CC2DF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13C13E" w14:textId="066C7DDA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Naam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E919BA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9F5CEF" w:rsidRPr="00A837D4" w14:paraId="5FD20C6D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1CB7BD" w14:textId="1E96B171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Voornaam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16F27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9F5CEF" w:rsidRPr="00A837D4" w14:paraId="7D2953B8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3390FC" w14:textId="1621F9F2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Rijksregisternummer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DCFCB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</w:p>
        </w:tc>
      </w:tr>
      <w:tr w:rsidR="009F5CEF" w:rsidRPr="00A837D4" w14:paraId="432F6283" w14:textId="77777777" w:rsidTr="00CB42FA">
        <w:tc>
          <w:tcPr>
            <w:tcW w:w="27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7DA3CB" w14:textId="307E6DBD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Bankrekeningnummer</w:t>
            </w:r>
          </w:p>
        </w:tc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17698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BE30566" w14:textId="77777777" w:rsidR="009F5CEF" w:rsidRDefault="009F5CEF" w:rsidP="009F5CEF">
      <w:pPr>
        <w:rPr>
          <w:sz w:val="20"/>
          <w:szCs w:val="20"/>
        </w:rPr>
      </w:pPr>
    </w:p>
    <w:p w14:paraId="1F52CA50" w14:textId="77777777" w:rsidR="009F5CEF" w:rsidRPr="00A837D4" w:rsidRDefault="009F5CEF" w:rsidP="009F5CEF">
      <w:pPr>
        <w:rPr>
          <w:sz w:val="20"/>
          <w:szCs w:val="20"/>
        </w:rPr>
      </w:pPr>
      <w:r w:rsidRPr="00A837D4">
        <w:rPr>
          <w:sz w:val="20"/>
          <w:szCs w:val="20"/>
        </w:rPr>
        <w:t xml:space="preserve">Voor uitgaven n.a.v. : </w:t>
      </w:r>
    </w:p>
    <w:p w14:paraId="462811A4" w14:textId="52ACED6C" w:rsidR="009F5CEF" w:rsidRPr="00A837D4" w:rsidRDefault="009F5CEF" w:rsidP="009F5CEF">
      <w:pPr>
        <w:pStyle w:val="Lijstopsomteken"/>
        <w:numPr>
          <w:ilvl w:val="0"/>
          <w:numId w:val="12"/>
        </w:numPr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c</w:t>
      </w:r>
      <w:r w:rsidRPr="00A837D4">
        <w:rPr>
          <w:sz w:val="20"/>
          <w:szCs w:val="20"/>
        </w:rPr>
        <w:t xml:space="preserve">liëntoverleg met referentienummer: </w:t>
      </w:r>
      <w:r w:rsidRPr="00A837D4">
        <w:rPr>
          <w:color w:val="A6A6A6" w:themeColor="background1" w:themeShade="A6"/>
          <w:sz w:val="20"/>
          <w:szCs w:val="20"/>
        </w:rPr>
        <w:t>…………………..………………………………………………………</w:t>
      </w:r>
      <w:r>
        <w:rPr>
          <w:color w:val="A6A6A6" w:themeColor="background1" w:themeShade="A6"/>
          <w:sz w:val="20"/>
          <w:szCs w:val="20"/>
        </w:rPr>
        <w:t>……………………………………………….</w:t>
      </w:r>
      <w:r w:rsidRPr="00A837D4">
        <w:rPr>
          <w:color w:val="A6A6A6" w:themeColor="background1" w:themeShade="A6"/>
          <w:sz w:val="20"/>
          <w:szCs w:val="20"/>
        </w:rPr>
        <w:tab/>
      </w:r>
    </w:p>
    <w:p w14:paraId="0A398B5C" w14:textId="2AF90CDA" w:rsidR="009F5CEF" w:rsidRPr="00A837D4" w:rsidRDefault="009F5CEF" w:rsidP="009F5CEF">
      <w:pPr>
        <w:pStyle w:val="Lijstopsomteken"/>
        <w:numPr>
          <w:ilvl w:val="0"/>
          <w:numId w:val="12"/>
        </w:numPr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o</w:t>
      </w:r>
      <w:r>
        <w:rPr>
          <w:sz w:val="20"/>
          <w:szCs w:val="20"/>
        </w:rPr>
        <w:t>ntvangen o</w:t>
      </w:r>
      <w:r w:rsidRPr="00A837D4">
        <w:rPr>
          <w:sz w:val="20"/>
          <w:szCs w:val="20"/>
        </w:rPr>
        <w:t xml:space="preserve">p datum van </w:t>
      </w:r>
      <w:r w:rsidRPr="00A837D4">
        <w:rPr>
          <w:color w:val="A6A6A6" w:themeColor="background1" w:themeShade="A6"/>
          <w:sz w:val="20"/>
          <w:szCs w:val="20"/>
        </w:rPr>
        <w:t>...............................................................................................................</w:t>
      </w:r>
      <w:r>
        <w:rPr>
          <w:color w:val="A6A6A6" w:themeColor="background1" w:themeShade="A6"/>
          <w:sz w:val="20"/>
          <w:szCs w:val="20"/>
        </w:rPr>
        <w:t>.......................................................</w:t>
      </w:r>
      <w:r w:rsidRPr="00A837D4">
        <w:rPr>
          <w:color w:val="A6A6A6" w:themeColor="background1" w:themeShade="A6"/>
          <w:sz w:val="20"/>
          <w:szCs w:val="20"/>
        </w:rPr>
        <w:t xml:space="preserve"> </w:t>
      </w:r>
    </w:p>
    <w:p w14:paraId="5CA40689" w14:textId="4AF2B0FE" w:rsidR="009F5CEF" w:rsidRPr="00A837D4" w:rsidRDefault="009F5CEF" w:rsidP="009F5CEF">
      <w:pPr>
        <w:pStyle w:val="Lijstopsomteken"/>
        <w:numPr>
          <w:ilvl w:val="0"/>
          <w:numId w:val="12"/>
        </w:numPr>
        <w:rPr>
          <w:color w:val="A6A6A6" w:themeColor="background1" w:themeShade="A6"/>
          <w:sz w:val="20"/>
          <w:szCs w:val="20"/>
        </w:rPr>
      </w:pPr>
      <w:r>
        <w:rPr>
          <w:sz w:val="20"/>
          <w:szCs w:val="20"/>
        </w:rPr>
        <w:t>p</w:t>
      </w:r>
      <w:r w:rsidRPr="00A837D4">
        <w:rPr>
          <w:sz w:val="20"/>
          <w:szCs w:val="20"/>
        </w:rPr>
        <w:t xml:space="preserve">laatsgevonden op datum van </w:t>
      </w:r>
      <w:r w:rsidRPr="00A837D4">
        <w:rPr>
          <w:color w:val="A6A6A6" w:themeColor="background1" w:themeShade="A6"/>
          <w:sz w:val="20"/>
          <w:szCs w:val="20"/>
        </w:rPr>
        <w:t>………………………………………………………………………………………</w:t>
      </w:r>
      <w:r>
        <w:rPr>
          <w:color w:val="A6A6A6" w:themeColor="background1" w:themeShade="A6"/>
          <w:sz w:val="20"/>
          <w:szCs w:val="20"/>
        </w:rPr>
        <w:t>…………………………………………………</w:t>
      </w:r>
    </w:p>
    <w:p w14:paraId="1B9BA5DD" w14:textId="77777777" w:rsidR="009F5CEF" w:rsidRDefault="009F5CEF" w:rsidP="009F5CEF">
      <w:pPr>
        <w:pStyle w:val="Lijstopsomteken"/>
        <w:numPr>
          <w:ilvl w:val="0"/>
          <w:numId w:val="0"/>
        </w:numPr>
        <w:rPr>
          <w:sz w:val="20"/>
          <w:szCs w:val="20"/>
        </w:rPr>
      </w:pPr>
    </w:p>
    <w:p w14:paraId="3D36DEEF" w14:textId="77777777" w:rsidR="009F5CEF" w:rsidRPr="00A837D4" w:rsidRDefault="009F5CEF" w:rsidP="009F5CEF">
      <w:pPr>
        <w:rPr>
          <w:sz w:val="20"/>
          <w:szCs w:val="20"/>
        </w:rPr>
      </w:pPr>
      <w:r w:rsidRPr="00A837D4">
        <w:rPr>
          <w:sz w:val="20"/>
          <w:szCs w:val="20"/>
        </w:rPr>
        <w:t>Ten laste van Opgroeien – Regie KBO 0886.886.638</w:t>
      </w:r>
    </w:p>
    <w:p w14:paraId="7D1353E2" w14:textId="77777777" w:rsidR="009F5CEF" w:rsidRPr="00A837D4" w:rsidRDefault="009F5CEF" w:rsidP="009F5CEF">
      <w:pPr>
        <w:rPr>
          <w:sz w:val="20"/>
          <w:szCs w:val="20"/>
        </w:rPr>
      </w:pPr>
      <w:r w:rsidRPr="00A837D4">
        <w:rPr>
          <w:sz w:val="20"/>
          <w:szCs w:val="20"/>
        </w:rPr>
        <w:t>Voor waar en echt verklaard voor de som van (invullen in cijfers en letters)</w:t>
      </w:r>
      <w:r>
        <w:rPr>
          <w:rStyle w:val="Voetnootmarkering"/>
          <w:sz w:val="20"/>
          <w:szCs w:val="20"/>
        </w:rPr>
        <w:footnoteReference w:id="2"/>
      </w:r>
      <w:r w:rsidRPr="00A837D4">
        <w:rPr>
          <w:sz w:val="20"/>
          <w:szCs w:val="20"/>
        </w:rPr>
        <w:t>:</w:t>
      </w:r>
    </w:p>
    <w:p w14:paraId="6985F5DE" w14:textId="77777777" w:rsidR="009F5CEF" w:rsidRPr="00A837D4" w:rsidRDefault="009F5CEF" w:rsidP="009F5CEF">
      <w:pPr>
        <w:pStyle w:val="N1"/>
        <w:tabs>
          <w:tab w:val="right" w:leader="dot" w:pos="9072"/>
        </w:tabs>
        <w:rPr>
          <w:rFonts w:ascii="Calibri" w:hAnsi="Calibri"/>
          <w:color w:val="A6A6A6" w:themeColor="background1" w:themeShade="A6"/>
          <w:sz w:val="20"/>
        </w:rPr>
      </w:pPr>
      <w:r>
        <w:rPr>
          <w:rFonts w:ascii="Calibri" w:hAnsi="Calibri"/>
          <w:color w:val="A6A6A6" w:themeColor="background1" w:themeShade="A6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3362DB9" w14:textId="77777777" w:rsidR="009F5CEF" w:rsidRDefault="009F5CEF" w:rsidP="009F5CEF">
      <w:pPr>
        <w:rPr>
          <w:sz w:val="20"/>
          <w:szCs w:val="20"/>
        </w:rPr>
      </w:pPr>
    </w:p>
    <w:p w14:paraId="6084F782" w14:textId="77777777" w:rsidR="009F5CEF" w:rsidRPr="00A837D4" w:rsidRDefault="009F5CEF" w:rsidP="009F5CEF">
      <w:pPr>
        <w:rPr>
          <w:sz w:val="20"/>
          <w:szCs w:val="20"/>
        </w:rPr>
      </w:pPr>
      <w:r w:rsidRPr="00A837D4">
        <w:rPr>
          <w:sz w:val="20"/>
          <w:szCs w:val="20"/>
        </w:rPr>
        <w:t>Datum:</w:t>
      </w:r>
      <w:r>
        <w:rPr>
          <w:sz w:val="20"/>
          <w:szCs w:val="20"/>
        </w:rPr>
        <w:t xml:space="preserve"> </w:t>
      </w:r>
      <w:r w:rsidRPr="00A837D4">
        <w:rPr>
          <w:color w:val="A6A6A6" w:themeColor="background1" w:themeShade="A6"/>
          <w:sz w:val="20"/>
          <w:szCs w:val="20"/>
        </w:rPr>
        <w:t>…………………………………………………………………………</w:t>
      </w:r>
      <w:r>
        <w:rPr>
          <w:color w:val="A6A6A6" w:themeColor="background1" w:themeShade="A6"/>
          <w:sz w:val="20"/>
          <w:szCs w:val="20"/>
        </w:rPr>
        <w:t>……..</w:t>
      </w:r>
    </w:p>
    <w:p w14:paraId="6818263E" w14:textId="77777777" w:rsidR="009F5CEF" w:rsidRPr="00A837D4" w:rsidRDefault="009F5CEF" w:rsidP="009F5CEF">
      <w:pPr>
        <w:rPr>
          <w:sz w:val="20"/>
          <w:szCs w:val="20"/>
        </w:rPr>
      </w:pPr>
    </w:p>
    <w:p w14:paraId="01800792" w14:textId="77777777" w:rsidR="009F5CEF" w:rsidRPr="00A837D4" w:rsidRDefault="009F5CEF" w:rsidP="009F5CEF">
      <w:pPr>
        <w:rPr>
          <w:sz w:val="20"/>
          <w:szCs w:val="20"/>
        </w:rPr>
      </w:pPr>
      <w:r w:rsidRPr="00A837D4">
        <w:rPr>
          <w:sz w:val="20"/>
          <w:szCs w:val="20"/>
        </w:rPr>
        <w:t>Naam + handtekening</w:t>
      </w:r>
      <w:r>
        <w:rPr>
          <w:sz w:val="20"/>
          <w:szCs w:val="20"/>
        </w:rPr>
        <w:t xml:space="preserve"> </w:t>
      </w:r>
      <w:r w:rsidRPr="00A837D4">
        <w:rPr>
          <w:color w:val="A6A6A6" w:themeColor="background1" w:themeShade="A6"/>
          <w:sz w:val="20"/>
          <w:szCs w:val="20"/>
        </w:rPr>
        <w:t>……………………………………………………</w:t>
      </w:r>
    </w:p>
    <w:p w14:paraId="27AF26DC" w14:textId="77777777" w:rsidR="009F5CEF" w:rsidRPr="00A837D4" w:rsidRDefault="009F5CEF" w:rsidP="009F5CEF">
      <w:pPr>
        <w:rPr>
          <w:sz w:val="20"/>
          <w:szCs w:val="20"/>
        </w:rPr>
      </w:pPr>
    </w:p>
    <w:p w14:paraId="05728FF5" w14:textId="77777777" w:rsidR="009F5CEF" w:rsidRPr="00A837D4" w:rsidRDefault="009F5CEF" w:rsidP="009F5CEF">
      <w:pPr>
        <w:pStyle w:val="Lijstopsomteken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Ter info: overzicht vergoedingen cliëntoverleg</w:t>
      </w:r>
    </w:p>
    <w:tbl>
      <w:tblPr>
        <w:tblStyle w:val="Jeugdhulp0"/>
        <w:tblW w:w="0" w:type="auto"/>
        <w:tblInd w:w="0" w:type="dxa"/>
        <w:tblCellMar>
          <w:top w:w="113" w:type="dxa"/>
          <w:bottom w:w="113" w:type="dxa"/>
        </w:tblCellMar>
        <w:tblLook w:val="0480" w:firstRow="0" w:lastRow="0" w:firstColumn="1" w:lastColumn="0" w:noHBand="0" w:noVBand="1"/>
      </w:tblPr>
      <w:tblGrid>
        <w:gridCol w:w="6091"/>
        <w:gridCol w:w="2409"/>
      </w:tblGrid>
      <w:tr w:rsidR="009F5CEF" w:rsidRPr="00A837D4" w14:paraId="374615D8" w14:textId="77777777" w:rsidTr="00CB42FA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09544E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lastRenderedPageBreak/>
              <w:t xml:space="preserve">Forfaitaire onkostenvergoeding voor voorbereiding </w:t>
            </w:r>
            <w:r w:rsidRPr="00A837D4">
              <w:rPr>
                <w:sz w:val="20"/>
                <w:szCs w:val="20"/>
              </w:rPr>
              <w:br/>
              <w:t>(onder meer administratie en registratie) van het overleg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F3E932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€ 3</w:t>
            </w:r>
            <w:r>
              <w:rPr>
                <w:sz w:val="20"/>
                <w:szCs w:val="20"/>
              </w:rPr>
              <w:t>6,57</w:t>
            </w:r>
          </w:p>
        </w:tc>
      </w:tr>
      <w:tr w:rsidR="009F5CEF" w:rsidRPr="00A837D4" w14:paraId="6A63B9D7" w14:textId="77777777" w:rsidTr="00CB42FA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0C634" w14:textId="77777777" w:rsidR="009F5CEF" w:rsidRPr="00A837D4" w:rsidRDefault="009F5CEF" w:rsidP="00CB42FA">
            <w:pPr>
              <w:pStyle w:val="Lijstopsomteken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>Voorzitten van het overleg:</w:t>
            </w:r>
          </w:p>
          <w:p w14:paraId="7C807E59" w14:textId="77777777" w:rsidR="009F5CEF" w:rsidRPr="00A837D4" w:rsidRDefault="009F5CEF" w:rsidP="00CB42FA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ereloon van € 1</w:t>
            </w:r>
            <w:r>
              <w:rPr>
                <w:sz w:val="20"/>
                <w:szCs w:val="20"/>
              </w:rPr>
              <w:t>52,38</w:t>
            </w:r>
          </w:p>
          <w:p w14:paraId="687C04C8" w14:textId="77777777" w:rsidR="009F5CEF" w:rsidRPr="00A837D4" w:rsidRDefault="009F5CEF" w:rsidP="00CB42FA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forfaitaire onkostenvergoeding van € 10</w:t>
            </w:r>
            <w:r>
              <w:rPr>
                <w:sz w:val="20"/>
                <w:szCs w:val="20"/>
              </w:rPr>
              <w:t>2,40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D04E96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rFonts w:cs="Arial"/>
                <w:sz w:val="20"/>
                <w:szCs w:val="20"/>
              </w:rPr>
              <w:br/>
              <w:t>€ 1</w:t>
            </w:r>
            <w:r>
              <w:rPr>
                <w:rFonts w:cs="Arial"/>
                <w:sz w:val="20"/>
                <w:szCs w:val="20"/>
              </w:rPr>
              <w:t>52,38</w:t>
            </w:r>
            <w:r w:rsidRPr="00A837D4">
              <w:rPr>
                <w:rFonts w:cs="Arial"/>
                <w:sz w:val="20"/>
                <w:szCs w:val="20"/>
              </w:rPr>
              <w:br/>
              <w:t>€ 10</w:t>
            </w:r>
            <w:r>
              <w:rPr>
                <w:rFonts w:cs="Arial"/>
                <w:sz w:val="20"/>
                <w:szCs w:val="20"/>
              </w:rPr>
              <w:t>2,40</w:t>
            </w:r>
          </w:p>
        </w:tc>
      </w:tr>
      <w:tr w:rsidR="009F5CEF" w:rsidRPr="00A837D4" w14:paraId="2E82A504" w14:textId="77777777" w:rsidTr="00CB42FA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D55EF" w14:textId="77777777" w:rsidR="009F5CEF" w:rsidRPr="00A837D4" w:rsidRDefault="009F5CEF" w:rsidP="00CB42FA">
            <w:pPr>
              <w:spacing w:after="0"/>
              <w:rPr>
                <w:b/>
                <w:sz w:val="20"/>
                <w:szCs w:val="20"/>
              </w:rPr>
            </w:pPr>
            <w:r w:rsidRPr="00A837D4">
              <w:rPr>
                <w:rFonts w:cs="Arial"/>
                <w:b/>
                <w:sz w:val="20"/>
                <w:szCs w:val="20"/>
              </w:rPr>
              <w:t>Totaal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3669B8" w14:textId="77777777" w:rsidR="009F5CEF" w:rsidRPr="00A837D4" w:rsidRDefault="009F5CEF" w:rsidP="00CB42FA">
            <w:pPr>
              <w:spacing w:after="0"/>
              <w:rPr>
                <w:b/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>€ 2</w:t>
            </w:r>
            <w:r>
              <w:rPr>
                <w:b/>
                <w:sz w:val="20"/>
                <w:szCs w:val="20"/>
              </w:rPr>
              <w:t>91,35</w:t>
            </w:r>
          </w:p>
        </w:tc>
      </w:tr>
      <w:tr w:rsidR="009F5CEF" w:rsidRPr="00A837D4" w14:paraId="3A40859F" w14:textId="77777777" w:rsidTr="00CB42FA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0156E1" w14:textId="77777777" w:rsidR="009F5CEF" w:rsidRPr="00A837D4" w:rsidRDefault="009F5CEF" w:rsidP="00CB42FA">
            <w:pPr>
              <w:pStyle w:val="Lijstopsomteken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>Optreden co-voorzitten:</w:t>
            </w:r>
          </w:p>
          <w:p w14:paraId="7F6EDA10" w14:textId="77777777" w:rsidR="009F5CEF" w:rsidRPr="00A837D4" w:rsidRDefault="009F5CEF" w:rsidP="00CB42FA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ereloon van € 64,54</w:t>
            </w:r>
          </w:p>
          <w:p w14:paraId="5AB0A055" w14:textId="77777777" w:rsidR="009F5CEF" w:rsidRPr="00A837D4" w:rsidRDefault="009F5CEF" w:rsidP="00CB42FA">
            <w:pPr>
              <w:pStyle w:val="Lijstopsomteken"/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t>forfaitaire onkostenvergoeding van € 64,54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B4EB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sz w:val="20"/>
                <w:szCs w:val="20"/>
              </w:rPr>
              <w:br/>
              <w:t>€ 6</w:t>
            </w:r>
            <w:r>
              <w:rPr>
                <w:sz w:val="20"/>
                <w:szCs w:val="20"/>
              </w:rPr>
              <w:t>5,83</w:t>
            </w:r>
            <w:r w:rsidRPr="00A837D4">
              <w:rPr>
                <w:sz w:val="20"/>
                <w:szCs w:val="20"/>
              </w:rPr>
              <w:br/>
              <w:t>€ 6</w:t>
            </w:r>
            <w:r>
              <w:rPr>
                <w:sz w:val="20"/>
                <w:szCs w:val="20"/>
              </w:rPr>
              <w:t>5,83</w:t>
            </w:r>
          </w:p>
        </w:tc>
      </w:tr>
      <w:tr w:rsidR="009F5CEF" w:rsidRPr="00A837D4" w14:paraId="4ACC520F" w14:textId="77777777" w:rsidTr="00CB42FA"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52EDF7" w14:textId="77777777" w:rsidR="009F5CEF" w:rsidRPr="00A837D4" w:rsidRDefault="009F5CEF" w:rsidP="00CB42FA">
            <w:pPr>
              <w:pStyle w:val="Lijstopsomteken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  <w:r w:rsidRPr="00A837D4">
              <w:rPr>
                <w:rFonts w:cs="Arial"/>
                <w:b/>
                <w:sz w:val="20"/>
                <w:szCs w:val="20"/>
              </w:rPr>
              <w:t>Totaal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00855" w14:textId="77777777" w:rsidR="009F5CEF" w:rsidRPr="00A837D4" w:rsidRDefault="009F5CEF" w:rsidP="00CB42FA">
            <w:pPr>
              <w:spacing w:after="0"/>
              <w:rPr>
                <w:sz w:val="20"/>
                <w:szCs w:val="20"/>
              </w:rPr>
            </w:pPr>
            <w:r w:rsidRPr="00A837D4">
              <w:rPr>
                <w:b/>
                <w:sz w:val="20"/>
                <w:szCs w:val="20"/>
              </w:rPr>
              <w:t>€ 1</w:t>
            </w:r>
            <w:r>
              <w:rPr>
                <w:b/>
                <w:sz w:val="20"/>
                <w:szCs w:val="20"/>
              </w:rPr>
              <w:t>31,66</w:t>
            </w:r>
          </w:p>
        </w:tc>
      </w:tr>
    </w:tbl>
    <w:p w14:paraId="1B74F799" w14:textId="77777777" w:rsidR="009F5CEF" w:rsidRDefault="009F5CEF" w:rsidP="009F5CEF">
      <w:pPr>
        <w:rPr>
          <w:sz w:val="20"/>
          <w:szCs w:val="20"/>
        </w:rPr>
      </w:pPr>
    </w:p>
    <w:p w14:paraId="714B67F8" w14:textId="77777777" w:rsidR="009F5CEF" w:rsidRPr="00A837D4" w:rsidRDefault="009F5CEF" w:rsidP="009F5CEF">
      <w:pPr>
        <w:rPr>
          <w:sz w:val="20"/>
          <w:szCs w:val="20"/>
        </w:rPr>
      </w:pPr>
    </w:p>
    <w:p w14:paraId="47BE96D4" w14:textId="0B620295" w:rsidR="00FD100F" w:rsidRDefault="00FD100F"/>
    <w:p w14:paraId="75AD137C" w14:textId="77777777" w:rsidR="00D70FF3" w:rsidRDefault="00D70FF3"/>
    <w:sectPr w:rsidR="00D70FF3" w:rsidSect="00C547AB">
      <w:headerReference w:type="even" r:id="rId14"/>
      <w:footerReference w:type="even" r:id="rId15"/>
      <w:type w:val="continuous"/>
      <w:pgSz w:w="11906" w:h="16838"/>
      <w:pgMar w:top="851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71B2" w14:textId="77777777" w:rsidR="009F5CEF" w:rsidRDefault="009F5CEF" w:rsidP="003D7175">
      <w:pPr>
        <w:spacing w:after="0" w:line="240" w:lineRule="auto"/>
      </w:pPr>
      <w:r>
        <w:separator/>
      </w:r>
    </w:p>
  </w:endnote>
  <w:endnote w:type="continuationSeparator" w:id="0">
    <w:p w14:paraId="7143B8EE" w14:textId="77777777" w:rsidR="009F5CEF" w:rsidRDefault="009F5CEF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F95B261-8ED7-4AD6-828E-BB7854B6F645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D3F0E" w14:textId="77777777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F5CEF">
      <w:rPr>
        <w:noProof/>
      </w:rPr>
      <w:t>20.01.2025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B4C3" w14:textId="77777777" w:rsidR="00FC7F5A" w:rsidRDefault="00FC7F5A" w:rsidP="00C547AB">
    <w:pPr>
      <w:pStyle w:val="Voettekst"/>
    </w:pPr>
  </w:p>
  <w:p w14:paraId="159E4634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923C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0297505C" wp14:editId="01F28915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FBB6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CDB2" w14:textId="77777777" w:rsidR="009F5CEF" w:rsidRDefault="009F5CEF" w:rsidP="003D7175">
      <w:pPr>
        <w:spacing w:after="0" w:line="240" w:lineRule="auto"/>
      </w:pPr>
      <w:r>
        <w:separator/>
      </w:r>
    </w:p>
  </w:footnote>
  <w:footnote w:type="continuationSeparator" w:id="0">
    <w:p w14:paraId="231E3D95" w14:textId="77777777" w:rsidR="009F5CEF" w:rsidRDefault="009F5CEF" w:rsidP="003D7175">
      <w:pPr>
        <w:spacing w:after="0" w:line="240" w:lineRule="auto"/>
      </w:pPr>
      <w:r>
        <w:continuationSeparator/>
      </w:r>
    </w:p>
  </w:footnote>
  <w:footnote w:id="1">
    <w:p w14:paraId="74E0888E" w14:textId="64B12186" w:rsidR="009F5CEF" w:rsidRDefault="009F5CEF" w:rsidP="009F5CEF">
      <w:pPr>
        <w:pStyle w:val="Voetnoottekst"/>
      </w:pPr>
      <w:r>
        <w:rPr>
          <w:rStyle w:val="Voetnootmarkering"/>
        </w:rPr>
        <w:footnoteRef/>
      </w:r>
      <w:r>
        <w:t xml:space="preserve"> Dit sjabloon is </w:t>
      </w:r>
      <w:r w:rsidRPr="00E579F1">
        <w:rPr>
          <w:b/>
          <w:bCs/>
        </w:rPr>
        <w:t>enkel</w:t>
      </w:r>
      <w:r>
        <w:t xml:space="preserve"> bestem</w:t>
      </w:r>
      <w:r>
        <w:t>d</w:t>
      </w:r>
      <w:r>
        <w:t xml:space="preserve"> voor natuurlijke personen</w:t>
      </w:r>
      <w:r>
        <w:t xml:space="preserve">. </w:t>
      </w:r>
      <w:r>
        <w:t xml:space="preserve">Voor zelfstandigen of zelfstandigen in bijberoep </w:t>
      </w:r>
      <w:r w:rsidRPr="00E579F1">
        <w:t>volstaat</w:t>
      </w:r>
      <w:r>
        <w:t xml:space="preserve"> een</w:t>
      </w:r>
      <w:r w:rsidRPr="00E579F1">
        <w:t xml:space="preserve"> factuur met</w:t>
      </w:r>
      <w:r w:rsidRPr="00A851FB">
        <w:t xml:space="preserve"> vermelding van de datum van het cliëntoverleg, het referentienummer en een de detail</w:t>
      </w:r>
      <w:r w:rsidRPr="00E579F1">
        <w:t xml:space="preserve"> van </w:t>
      </w:r>
      <w:r>
        <w:t>de vergoeding</w:t>
      </w:r>
      <w:r w:rsidRPr="00E579F1">
        <w:t>.</w:t>
      </w:r>
    </w:p>
  </w:footnote>
  <w:footnote w:id="2">
    <w:p w14:paraId="64E3AC57" w14:textId="77777777" w:rsidR="009F5CEF" w:rsidRDefault="009F5CEF" w:rsidP="009F5CE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34B24">
        <w:t>Mededeling bij betaling: vergoeding cliëntoverleg “</w:t>
      </w:r>
      <w:r w:rsidRPr="00834B24">
        <w:rPr>
          <w:b/>
          <w:bCs/>
        </w:rPr>
        <w:t>datum</w:t>
      </w:r>
      <w:r w:rsidRPr="00834B24">
        <w:t>” en “</w:t>
      </w:r>
      <w:r w:rsidRPr="00834B24">
        <w:rPr>
          <w:b/>
          <w:bCs/>
        </w:rPr>
        <w:t>referentienummer</w:t>
      </w:r>
      <w:r w:rsidRPr="00834B24"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A4C1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F103053"/>
    <w:multiLevelType w:val="hybridMultilevel"/>
    <w:tmpl w:val="2A8456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58390881">
    <w:abstractNumId w:val="10"/>
  </w:num>
  <w:num w:numId="2" w16cid:durableId="1412509048">
    <w:abstractNumId w:val="4"/>
  </w:num>
  <w:num w:numId="3" w16cid:durableId="279992859">
    <w:abstractNumId w:val="11"/>
  </w:num>
  <w:num w:numId="4" w16cid:durableId="1011181237">
    <w:abstractNumId w:val="9"/>
  </w:num>
  <w:num w:numId="5" w16cid:durableId="1847595628">
    <w:abstractNumId w:val="2"/>
  </w:num>
  <w:num w:numId="6" w16cid:durableId="13506767">
    <w:abstractNumId w:val="0"/>
  </w:num>
  <w:num w:numId="7" w16cid:durableId="1575045297">
    <w:abstractNumId w:val="7"/>
  </w:num>
  <w:num w:numId="8" w16cid:durableId="1469787541">
    <w:abstractNumId w:val="5"/>
  </w:num>
  <w:num w:numId="9" w16cid:durableId="607858242">
    <w:abstractNumId w:val="3"/>
  </w:num>
  <w:num w:numId="10" w16cid:durableId="316544417">
    <w:abstractNumId w:val="1"/>
  </w:num>
  <w:num w:numId="11" w16cid:durableId="662011770">
    <w:abstractNumId w:val="6"/>
  </w:num>
  <w:num w:numId="12" w16cid:durableId="187414988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EF"/>
    <w:rsid w:val="0008063E"/>
    <w:rsid w:val="000D26D8"/>
    <w:rsid w:val="000D68EF"/>
    <w:rsid w:val="00105365"/>
    <w:rsid w:val="00193EF3"/>
    <w:rsid w:val="001C482A"/>
    <w:rsid w:val="0022623F"/>
    <w:rsid w:val="002A528F"/>
    <w:rsid w:val="003D7175"/>
    <w:rsid w:val="00451460"/>
    <w:rsid w:val="00467133"/>
    <w:rsid w:val="004D1B10"/>
    <w:rsid w:val="004D32DC"/>
    <w:rsid w:val="004F26F7"/>
    <w:rsid w:val="00581AE9"/>
    <w:rsid w:val="00614229"/>
    <w:rsid w:val="00644273"/>
    <w:rsid w:val="006477BA"/>
    <w:rsid w:val="006835C8"/>
    <w:rsid w:val="006C19E5"/>
    <w:rsid w:val="006E442F"/>
    <w:rsid w:val="008843F3"/>
    <w:rsid w:val="008B6971"/>
    <w:rsid w:val="0091017C"/>
    <w:rsid w:val="00940A53"/>
    <w:rsid w:val="009B0D00"/>
    <w:rsid w:val="009D568E"/>
    <w:rsid w:val="009F5CEF"/>
    <w:rsid w:val="00A1422D"/>
    <w:rsid w:val="00A65D89"/>
    <w:rsid w:val="00AA32D6"/>
    <w:rsid w:val="00B95E69"/>
    <w:rsid w:val="00C547AB"/>
    <w:rsid w:val="00D179B1"/>
    <w:rsid w:val="00D70FF3"/>
    <w:rsid w:val="00D94545"/>
    <w:rsid w:val="00DA486B"/>
    <w:rsid w:val="00E33FB3"/>
    <w:rsid w:val="00E848D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FC0B"/>
  <w15:chartTrackingRefBased/>
  <w15:docId w15:val="{94BB1626-B1D7-4ADF-BD9E-87380A4A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N1">
    <w:name w:val="N1"/>
    <w:rsid w:val="009F5CEF"/>
    <w:pPr>
      <w:overflowPunct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5CEF"/>
    <w:rPr>
      <w:vertAlign w:val="superscript"/>
    </w:rPr>
  </w:style>
  <w:style w:type="table" w:customStyle="1" w:styleId="Jeugdhulp0">
    <w:name w:val="Jeugdhulp 0"/>
    <w:basedOn w:val="Standaardtabel"/>
    <w:uiPriority w:val="99"/>
    <w:rsid w:val="009F5CEF"/>
    <w:pPr>
      <w:spacing w:after="0" w:line="240" w:lineRule="auto"/>
    </w:pPr>
    <w:rPr>
      <w:lang w:val="nl-B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22A4A4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2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Weyenberg</dc:creator>
  <cp:keywords/>
  <dc:description/>
  <cp:lastModifiedBy>Linda Van Weyenberg</cp:lastModifiedBy>
  <cp:revision>1</cp:revision>
  <dcterms:created xsi:type="dcterms:W3CDTF">2025-01-20T10:41:00Z</dcterms:created>
  <dcterms:modified xsi:type="dcterms:W3CDTF">2025-01-20T10:43:00Z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