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Ruiselede </w:t>
      </w:r>
    </w:p>
    <w:p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ten laatste tegen dinsdagnamiddag naar: </w:t>
      </w:r>
      <w:hyperlink r:id="rId8" w:history="1">
        <w:r w:rsidRPr="005D54AB">
          <w:rPr>
            <w:rStyle w:val="Hyperlink"/>
          </w:rPr>
          <w:t>medischedienst.dezande@jongerenwelzijn.be</w:t>
        </w:r>
      </w:hyperlink>
      <w:r w:rsidRPr="005D54AB">
        <w:t xml:space="preserve"> </w:t>
      </w:r>
    </w:p>
    <w:p w:rsidR="005D54AB" w:rsidRPr="005D54AB" w:rsidRDefault="005D54AB" w:rsidP="005D54AB">
      <w:pPr>
        <w:pStyle w:val="Kop2"/>
      </w:pPr>
      <w:r w:rsidRPr="005D54AB">
        <w:t>MEDISCH LUIK:</w:t>
      </w:r>
    </w:p>
    <w:p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5D54AB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:rsidTr="005D54AB">
        <w:tc>
          <w:tcPr>
            <w:tcW w:w="2830" w:type="dxa"/>
          </w:tcPr>
          <w:p w:rsidR="005D54AB" w:rsidRDefault="005D54AB" w:rsidP="005D54AB">
            <w:pPr>
              <w:spacing w:before="0"/>
            </w:pPr>
            <w:bookmarkStart w:id="0" w:name="_Hlk497816373"/>
            <w:r>
              <w:t>Naam en voornaam: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</w:tbl>
    <w:bookmarkEnd w:id="0"/>
    <w:p w:rsidR="005D54AB" w:rsidRPr="005D54AB" w:rsidRDefault="005D54AB" w:rsidP="005D54AB">
      <w:pPr>
        <w:pStyle w:val="Kop3"/>
      </w:pPr>
      <w:r w:rsidRPr="005D54AB">
        <w:t xml:space="preserve">Medische informatie 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Medicatie </w:t>
            </w:r>
          </w:p>
          <w:p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voor enkele dagen medicatie mee te geven)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>
              <w:t>Allergie</w:t>
            </w:r>
            <w:r>
              <w:tab/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Default="005D54AB" w:rsidP="005D54AB">
            <w:pPr>
              <w:spacing w:before="0"/>
            </w:pPr>
            <w:r w:rsidRPr="005D54AB">
              <w:t>Specifieke medische problemen die</w:t>
            </w:r>
            <w:r>
              <w:t xml:space="preserve"> </w:t>
            </w:r>
            <w:r w:rsidRPr="005D54AB">
              <w:t>moeten opgevolgd worden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Vaccinatiestatus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(hepatitis &amp; tetanus)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>Gegevens huisarts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Mutualiteit </w:t>
            </w:r>
          </w:p>
          <w:p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klevertjes, SIS-kaart en eventueel attesten meegeven)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Laatste afspraak tandarts – orthodontist opvolging </w:t>
            </w:r>
          </w:p>
          <w:p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(gedurende de time-out kan er geen gepland tandarts- of orthodontieconsultatie doorgaan)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Psychiater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(gegevens, laatste consult, volgende afspraken)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</w:tbl>
    <w:p w:rsidR="005D54AB" w:rsidRPr="005D54AB" w:rsidRDefault="005D54AB" w:rsidP="005D54AB">
      <w:bookmarkStart w:id="1" w:name="_GoBack"/>
      <w:bookmarkEnd w:id="1"/>
    </w:p>
    <w:sectPr w:rsidR="005D54AB" w:rsidRPr="005D54AB" w:rsidSect="00247A94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21" w:rsidRDefault="00220C21" w:rsidP="00C56EE5">
      <w:r>
        <w:separator/>
      </w:r>
    </w:p>
  </w:endnote>
  <w:endnote w:type="continuationSeparator" w:id="0">
    <w:p w:rsidR="00220C21" w:rsidRDefault="00220C21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5D54AB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E2099C">
                <w:rPr>
                  <w:rStyle w:val="Tekst-vet"/>
                  <w:noProof/>
                </w:rPr>
                <w:t>1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:rsidR="00607027" w:rsidRPr="00607027" w:rsidRDefault="00220C21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737553"/>
      <w:lock w:val="sdtContentLocked"/>
      <w:group/>
    </w:sdtPr>
    <w:sdtEndPr/>
    <w:sdtContent>
      <w:p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C716B8C" wp14:editId="3637C322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E2099C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220C21">
          <w:fldChar w:fldCharType="begin"/>
        </w:r>
        <w:r w:rsidR="00220C21">
          <w:instrText xml:space="preserve"> NUMPAGES </w:instrText>
        </w:r>
        <w:r w:rsidR="00220C21">
          <w:fldChar w:fldCharType="separate"/>
        </w:r>
        <w:r w:rsidR="00E2099C">
          <w:rPr>
            <w:noProof/>
          </w:rPr>
          <w:t>1</w:t>
        </w:r>
        <w:r w:rsidR="00220C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21" w:rsidRDefault="00220C21" w:rsidP="00C56EE5">
      <w:r>
        <w:separator/>
      </w:r>
    </w:p>
  </w:footnote>
  <w:footnote w:type="continuationSeparator" w:id="0">
    <w:p w:rsidR="00220C21" w:rsidRDefault="00220C21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BE" w:rsidRPr="00893C4E" w:rsidRDefault="00220C21" w:rsidP="00893C4E">
    <w:pPr>
      <w:tabs>
        <w:tab w:val="center" w:pos="4450"/>
      </w:tabs>
    </w:pPr>
    <w:sdt>
      <w:sdtPr>
        <w:id w:val="67698109"/>
        <w:lock w:val="sdtContentLocked"/>
        <w:group/>
      </w:sdtPr>
      <w:sdtEndPr/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0F6E62D3" wp14:editId="18D1F592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3AA2E88A"/>
    <w:lvl w:ilvl="0">
      <w:start w:val="3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4"/>
  </w:num>
  <w:num w:numId="6">
    <w:abstractNumId w:val="28"/>
  </w:num>
  <w:num w:numId="7">
    <w:abstractNumId w:val="20"/>
  </w:num>
  <w:num w:numId="8">
    <w:abstractNumId w:val="25"/>
  </w:num>
  <w:num w:numId="9">
    <w:abstractNumId w:val="19"/>
  </w:num>
  <w:num w:numId="10">
    <w:abstractNumId w:val="34"/>
  </w:num>
  <w:num w:numId="11">
    <w:abstractNumId w:val="33"/>
  </w:num>
  <w:num w:numId="12">
    <w:abstractNumId w:val="24"/>
  </w:num>
  <w:num w:numId="13">
    <w:abstractNumId w:val="13"/>
  </w:num>
  <w:num w:numId="14">
    <w:abstractNumId w:val="40"/>
  </w:num>
  <w:num w:numId="15">
    <w:abstractNumId w:val="32"/>
  </w:num>
  <w:num w:numId="16">
    <w:abstractNumId w:val="36"/>
  </w:num>
  <w:num w:numId="17">
    <w:abstractNumId w:val="15"/>
  </w:num>
  <w:num w:numId="18">
    <w:abstractNumId w:val="31"/>
  </w:num>
  <w:num w:numId="19">
    <w:abstractNumId w:val="11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10"/>
  </w:num>
  <w:num w:numId="27">
    <w:abstractNumId w:val="22"/>
  </w:num>
  <w:num w:numId="28">
    <w:abstractNumId w:val="35"/>
  </w:num>
  <w:num w:numId="29">
    <w:abstractNumId w:val="27"/>
  </w:num>
  <w:num w:numId="30">
    <w:abstractNumId w:val="23"/>
  </w:num>
  <w:num w:numId="31">
    <w:abstractNumId w:val="7"/>
  </w:num>
  <w:num w:numId="32">
    <w:abstractNumId w:val="21"/>
  </w:num>
  <w:num w:numId="33">
    <w:abstractNumId w:val="26"/>
  </w:num>
  <w:num w:numId="34">
    <w:abstractNumId w:val="29"/>
  </w:num>
  <w:num w:numId="35">
    <w:abstractNumId w:val="39"/>
  </w:num>
  <w:num w:numId="36">
    <w:abstractNumId w:val="17"/>
  </w:num>
  <w:num w:numId="37">
    <w:abstractNumId w:val="37"/>
  </w:num>
  <w:num w:numId="38">
    <w:abstractNumId w:val="9"/>
  </w:num>
  <w:num w:numId="39">
    <w:abstractNumId w:val="16"/>
  </w:num>
  <w:num w:numId="40">
    <w:abstractNumId w:val="8"/>
  </w:num>
  <w:num w:numId="41">
    <w:abstractNumId w:val="30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B"/>
    <w:rsid w:val="0000020F"/>
    <w:rsid w:val="00011558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491B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3B4F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4AB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5D54A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schedienst.dezan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\nieuwe-huisstijl-jongerenwelzijn\sjablonen-word\jw\leeg-document-jw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D6ED-6287-4FBC-9AEB-193884B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leeg-document-jw.dotx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Verhoeven, Katrien</cp:lastModifiedBy>
  <cp:revision>3</cp:revision>
  <cp:lastPrinted>2017-11-07T10:16:00Z</cp:lastPrinted>
  <dcterms:created xsi:type="dcterms:W3CDTF">2017-11-07T10:16:00Z</dcterms:created>
  <dcterms:modified xsi:type="dcterms:W3CDTF">2017-11-07T10:16:00Z</dcterms:modified>
</cp:coreProperties>
</file>